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EADE" w14:textId="13A5FA99" w:rsidR="00B7251C" w:rsidRPr="008D73C5" w:rsidRDefault="00B7251C" w:rsidP="00B7251C">
      <w:pPr>
        <w:shd w:val="clear" w:color="auto" w:fill="FFFFFF"/>
        <w:spacing w:before="160" w:after="80" w:line="299" w:lineRule="atLeast"/>
        <w:outlineLvl w:val="1"/>
        <w:rPr>
          <w:rFonts w:eastAsia="Times New Roman" w:cstheme="minorHAnsi"/>
          <w:color w:val="000000"/>
          <w:sz w:val="22"/>
          <w:szCs w:val="24"/>
          <w:lang w:eastAsia="en-US"/>
        </w:rPr>
      </w:pPr>
      <w:r w:rsidRPr="008D73C5">
        <w:rPr>
          <w:rFonts w:cstheme="minorHAnsi"/>
          <w:sz w:val="22"/>
          <w:szCs w:val="24"/>
        </w:rPr>
        <w:t>The Fie</w:t>
      </w:r>
      <w:r w:rsidR="006543DF">
        <w:rPr>
          <w:rFonts w:cstheme="minorHAnsi"/>
          <w:sz w:val="22"/>
          <w:szCs w:val="24"/>
        </w:rPr>
        <w:t>ld Trip Scholarship Fund (FTSF) in memory of Nathan Pribble</w:t>
      </w:r>
      <w:r w:rsidRPr="008D73C5">
        <w:rPr>
          <w:rFonts w:cstheme="minorHAnsi"/>
          <w:sz w:val="22"/>
          <w:szCs w:val="24"/>
        </w:rPr>
        <w:t xml:space="preserve"> is intended to help school groups </w:t>
      </w:r>
      <w:r w:rsidR="00F42C21">
        <w:rPr>
          <w:rFonts w:cstheme="minorHAnsi"/>
          <w:sz w:val="22"/>
          <w:szCs w:val="24"/>
        </w:rPr>
        <w:t>that</w:t>
      </w:r>
      <w:r w:rsidRPr="008D73C5">
        <w:rPr>
          <w:rFonts w:cstheme="minorHAnsi"/>
          <w:sz w:val="22"/>
          <w:szCs w:val="24"/>
        </w:rPr>
        <w:t xml:space="preserve"> need financial assistance to defray the cost of an educational field trip to Grandfather Mountain. </w:t>
      </w:r>
      <w:r w:rsidRPr="008D73C5">
        <w:rPr>
          <w:rFonts w:eastAsia="Times New Roman" w:cstheme="minorHAnsi"/>
          <w:color w:val="000000"/>
          <w:sz w:val="22"/>
          <w:szCs w:val="24"/>
          <w:lang w:eastAsia="en-US"/>
        </w:rPr>
        <w:t>The goal is to engage students in educational field experiences that are</w:t>
      </w:r>
      <w:r w:rsidR="006543DF">
        <w:rPr>
          <w:rFonts w:eastAsia="Times New Roman" w:cstheme="minorHAnsi"/>
          <w:color w:val="000000"/>
          <w:sz w:val="22"/>
          <w:szCs w:val="24"/>
          <w:lang w:eastAsia="en-US"/>
        </w:rPr>
        <w:t xml:space="preserve"> an extension of the classroom. </w:t>
      </w:r>
      <w:r w:rsidRPr="008D73C5">
        <w:rPr>
          <w:rFonts w:eastAsia="Times New Roman" w:cstheme="minorHAnsi"/>
          <w:color w:val="000000"/>
          <w:sz w:val="22"/>
          <w:szCs w:val="24"/>
          <w:lang w:eastAsia="en-US"/>
        </w:rPr>
        <w:t>By utilizing the park as a learning laboratory, we seek to maximize student learning and academic achievement through enhancing the traditional classroom experience.</w:t>
      </w:r>
    </w:p>
    <w:p w14:paraId="458E219D" w14:textId="77777777" w:rsidR="00B7251C" w:rsidRPr="006543DF" w:rsidRDefault="00B7251C" w:rsidP="00B7251C">
      <w:pPr>
        <w:rPr>
          <w:rFonts w:cstheme="minorHAnsi"/>
          <w:sz w:val="10"/>
        </w:rPr>
      </w:pPr>
    </w:p>
    <w:p w14:paraId="78AC4B24" w14:textId="1B8A79B8" w:rsidR="00B7251C" w:rsidRPr="008D73C5" w:rsidRDefault="006543DF" w:rsidP="00B7251C">
      <w:pPr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Scholarship awards</w:t>
      </w:r>
      <w:r w:rsidR="00B7251C" w:rsidRPr="008D73C5">
        <w:rPr>
          <w:rFonts w:cstheme="minorHAnsi"/>
          <w:sz w:val="22"/>
          <w:szCs w:val="24"/>
        </w:rPr>
        <w:t xml:space="preserve"> vary based on stated need and number of students. Recipients may use the funding for any expenses directly related to the trip includ</w:t>
      </w:r>
      <w:r w:rsidR="001E5882">
        <w:rPr>
          <w:rFonts w:cstheme="minorHAnsi"/>
          <w:sz w:val="22"/>
          <w:szCs w:val="24"/>
        </w:rPr>
        <w:t>ing travel, admission and programming costs.</w:t>
      </w:r>
      <w:r w:rsidR="003F08B8">
        <w:rPr>
          <w:rFonts w:cstheme="minorHAnsi"/>
          <w:sz w:val="22"/>
          <w:szCs w:val="24"/>
        </w:rPr>
        <w:t xml:space="preserve"> S</w:t>
      </w:r>
      <w:r w:rsidR="00B7251C" w:rsidRPr="008D73C5">
        <w:rPr>
          <w:rFonts w:cstheme="minorHAnsi"/>
          <w:sz w:val="22"/>
          <w:szCs w:val="24"/>
        </w:rPr>
        <w:t>cholarships are awarded based on the following criteria:</w:t>
      </w:r>
    </w:p>
    <w:p w14:paraId="04CB8C62" w14:textId="637B9E33" w:rsidR="00B7251C" w:rsidRPr="008D73C5" w:rsidRDefault="00895C76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L</w:t>
      </w:r>
      <w:r w:rsidR="00B7251C" w:rsidRPr="008D73C5">
        <w:rPr>
          <w:rFonts w:cstheme="minorHAnsi"/>
          <w:sz w:val="22"/>
          <w:szCs w:val="24"/>
        </w:rPr>
        <w:t>ocation (K through 12</w:t>
      </w:r>
      <w:r w:rsidR="00B7251C" w:rsidRPr="008D73C5">
        <w:rPr>
          <w:rFonts w:cstheme="minorHAnsi"/>
          <w:sz w:val="22"/>
          <w:szCs w:val="24"/>
          <w:vertAlign w:val="superscript"/>
        </w:rPr>
        <w:t>th</w:t>
      </w:r>
      <w:r w:rsidR="00B7251C" w:rsidRPr="008D73C5">
        <w:rPr>
          <w:rFonts w:cstheme="minorHAnsi"/>
          <w:sz w:val="22"/>
          <w:szCs w:val="24"/>
        </w:rPr>
        <w:t xml:space="preserve"> grade)</w:t>
      </w:r>
    </w:p>
    <w:p w14:paraId="0FD53916" w14:textId="77777777" w:rsidR="00B7251C" w:rsidRPr="008D73C5" w:rsidRDefault="00B7251C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 w:rsidRPr="008D73C5">
        <w:rPr>
          <w:rFonts w:cstheme="minorHAnsi"/>
          <w:sz w:val="22"/>
          <w:szCs w:val="24"/>
        </w:rPr>
        <w:t>Financial need, with preference given to Title I schools</w:t>
      </w:r>
    </w:p>
    <w:p w14:paraId="01FBBE4A" w14:textId="77777777" w:rsidR="00B7251C" w:rsidRPr="008D73C5" w:rsidRDefault="00B7251C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 w:rsidRPr="008D73C5">
        <w:rPr>
          <w:rFonts w:cstheme="minorHAnsi"/>
          <w:sz w:val="22"/>
          <w:szCs w:val="24"/>
        </w:rPr>
        <w:t>Educational goals and instruction plan</w:t>
      </w:r>
    </w:p>
    <w:p w14:paraId="31BFC053" w14:textId="77777777" w:rsidR="00B7251C" w:rsidRPr="008D73C5" w:rsidRDefault="00B7251C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 w:rsidRPr="008D73C5">
        <w:rPr>
          <w:rFonts w:cstheme="minorHAnsi"/>
          <w:sz w:val="22"/>
          <w:szCs w:val="24"/>
        </w:rPr>
        <w:t>Budget – matching funds and/or other available resources for field experience</w:t>
      </w:r>
    </w:p>
    <w:p w14:paraId="244206C6" w14:textId="77777777" w:rsidR="00B7251C" w:rsidRDefault="00B7251C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 w:rsidRPr="008D73C5">
        <w:rPr>
          <w:rFonts w:cstheme="minorHAnsi"/>
          <w:sz w:val="22"/>
          <w:szCs w:val="24"/>
        </w:rPr>
        <w:t>Thorough completion of application and communication with GMSF staff</w:t>
      </w:r>
    </w:p>
    <w:p w14:paraId="140AA383" w14:textId="77777777" w:rsidR="001E5882" w:rsidRDefault="001E5882" w:rsidP="00B7251C">
      <w:pPr>
        <w:pStyle w:val="ListParagraph"/>
        <w:numPr>
          <w:ilvl w:val="0"/>
          <w:numId w:val="19"/>
        </w:numPr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Agreement to participate in an education program on-site with the GMSF staff</w:t>
      </w:r>
    </w:p>
    <w:p w14:paraId="783F6146" w14:textId="77777777" w:rsidR="00804C65" w:rsidRPr="008D73C5" w:rsidRDefault="00804C65" w:rsidP="00BC317F">
      <w:pPr>
        <w:rPr>
          <w:rFonts w:cstheme="minorHAnsi"/>
          <w:szCs w:val="22"/>
        </w:rPr>
      </w:pPr>
    </w:p>
    <w:p w14:paraId="3283AA73" w14:textId="77777777" w:rsidR="00BC317F" w:rsidRPr="008D73C5" w:rsidRDefault="00804C65" w:rsidP="00BC317F">
      <w:pPr>
        <w:rPr>
          <w:rFonts w:cstheme="minorHAnsi"/>
          <w:b/>
          <w:sz w:val="22"/>
          <w:szCs w:val="24"/>
        </w:rPr>
      </w:pPr>
      <w:r w:rsidRPr="008D73C5">
        <w:rPr>
          <w:rFonts w:cstheme="minorHAnsi"/>
          <w:b/>
          <w:sz w:val="22"/>
          <w:szCs w:val="24"/>
        </w:rPr>
        <w:t>FAQs</w:t>
      </w:r>
    </w:p>
    <w:p w14:paraId="002EC689" w14:textId="77777777" w:rsidR="00804C65" w:rsidRPr="003F08B8" w:rsidRDefault="004D4382" w:rsidP="0014592A">
      <w:pPr>
        <w:pStyle w:val="ListParagraph"/>
        <w:numPr>
          <w:ilvl w:val="0"/>
          <w:numId w:val="17"/>
        </w:numPr>
        <w:rPr>
          <w:rFonts w:cstheme="minorHAnsi"/>
          <w:sz w:val="22"/>
          <w:szCs w:val="24"/>
        </w:rPr>
      </w:pPr>
      <w:r w:rsidRPr="003F08B8">
        <w:rPr>
          <w:rFonts w:cstheme="minorHAnsi"/>
          <w:sz w:val="22"/>
          <w:szCs w:val="24"/>
        </w:rPr>
        <w:t>G</w:t>
      </w:r>
      <w:r w:rsidR="00FA19D1" w:rsidRPr="003F08B8">
        <w:rPr>
          <w:rFonts w:cstheme="minorHAnsi"/>
          <w:sz w:val="22"/>
          <w:szCs w:val="24"/>
        </w:rPr>
        <w:t>rants</w:t>
      </w:r>
      <w:r w:rsidR="00BC317F" w:rsidRPr="003F08B8">
        <w:rPr>
          <w:rFonts w:cstheme="minorHAnsi"/>
          <w:sz w:val="22"/>
          <w:szCs w:val="24"/>
        </w:rPr>
        <w:t xml:space="preserve"> are </w:t>
      </w:r>
      <w:r w:rsidR="00804C65" w:rsidRPr="003F08B8">
        <w:rPr>
          <w:rFonts w:cstheme="minorHAnsi"/>
          <w:sz w:val="22"/>
          <w:szCs w:val="24"/>
        </w:rPr>
        <w:t>ONLY</w:t>
      </w:r>
      <w:r w:rsidR="00BC317F" w:rsidRPr="003F08B8">
        <w:rPr>
          <w:rFonts w:cstheme="minorHAnsi"/>
          <w:sz w:val="22"/>
          <w:szCs w:val="24"/>
        </w:rPr>
        <w:t xml:space="preserve"> applicable for trips to the </w:t>
      </w:r>
      <w:r w:rsidR="00851A82" w:rsidRPr="003F08B8">
        <w:rPr>
          <w:rFonts w:cstheme="minorHAnsi"/>
          <w:sz w:val="22"/>
          <w:szCs w:val="24"/>
        </w:rPr>
        <w:t>Grandfather Mountain Stewardship Foundation</w:t>
      </w:r>
    </w:p>
    <w:p w14:paraId="4DF72EDC" w14:textId="77777777" w:rsidR="00804C65" w:rsidRPr="003F08B8" w:rsidRDefault="001E5882" w:rsidP="003A4734">
      <w:pPr>
        <w:pStyle w:val="ListParagraph"/>
        <w:numPr>
          <w:ilvl w:val="0"/>
          <w:numId w:val="17"/>
        </w:numPr>
        <w:rPr>
          <w:rFonts w:cstheme="minorHAnsi"/>
          <w:sz w:val="22"/>
          <w:szCs w:val="24"/>
        </w:rPr>
      </w:pPr>
      <w:r w:rsidRPr="003F08B8">
        <w:rPr>
          <w:rFonts w:cstheme="minorHAnsi"/>
          <w:sz w:val="22"/>
          <w:szCs w:val="24"/>
        </w:rPr>
        <w:t>Travel f</w:t>
      </w:r>
      <w:r w:rsidR="00BC317F" w:rsidRPr="003F08B8">
        <w:rPr>
          <w:rFonts w:cstheme="minorHAnsi"/>
          <w:sz w:val="22"/>
          <w:szCs w:val="24"/>
        </w:rPr>
        <w:t>unds are provided as reimbursement pendi</w:t>
      </w:r>
      <w:r w:rsidR="00804C65" w:rsidRPr="003F08B8">
        <w:rPr>
          <w:rFonts w:cstheme="minorHAnsi"/>
          <w:sz w:val="22"/>
          <w:szCs w:val="24"/>
        </w:rPr>
        <w:t>ng approval of the application</w:t>
      </w:r>
    </w:p>
    <w:p w14:paraId="1ECD81D8" w14:textId="77777777" w:rsidR="001E5882" w:rsidRPr="003F08B8" w:rsidRDefault="001E5882" w:rsidP="00804C65">
      <w:pPr>
        <w:pStyle w:val="ListParagraph"/>
        <w:numPr>
          <w:ilvl w:val="0"/>
          <w:numId w:val="17"/>
        </w:numPr>
        <w:rPr>
          <w:rFonts w:cstheme="minorHAnsi"/>
          <w:sz w:val="22"/>
          <w:szCs w:val="24"/>
        </w:rPr>
      </w:pPr>
      <w:r w:rsidRPr="003F08B8">
        <w:rPr>
          <w:rFonts w:cstheme="minorHAnsi"/>
          <w:sz w:val="22"/>
          <w:szCs w:val="24"/>
        </w:rPr>
        <w:t>Park admission and programming funds are provided upon arrival to the park</w:t>
      </w:r>
    </w:p>
    <w:p w14:paraId="4CFAFFBA" w14:textId="293206E0" w:rsidR="00854411" w:rsidRPr="003F08B8" w:rsidRDefault="00AC6015" w:rsidP="00854411">
      <w:pPr>
        <w:pStyle w:val="ListParagraph"/>
        <w:numPr>
          <w:ilvl w:val="0"/>
          <w:numId w:val="17"/>
        </w:numPr>
        <w:rPr>
          <w:rFonts w:cstheme="minorHAnsi"/>
          <w:sz w:val="22"/>
          <w:szCs w:val="24"/>
        </w:rPr>
      </w:pPr>
      <w:r w:rsidRPr="003F08B8">
        <w:rPr>
          <w:rFonts w:cstheme="minorHAnsi"/>
          <w:sz w:val="22"/>
          <w:szCs w:val="24"/>
        </w:rPr>
        <w:t>Reimbursement require</w:t>
      </w:r>
      <w:r w:rsidR="003F08B8" w:rsidRPr="003F08B8">
        <w:rPr>
          <w:rFonts w:cstheme="minorHAnsi"/>
          <w:sz w:val="22"/>
          <w:szCs w:val="24"/>
        </w:rPr>
        <w:t>s</w:t>
      </w:r>
      <w:r w:rsidR="00804C65" w:rsidRPr="003F08B8">
        <w:rPr>
          <w:rFonts w:cstheme="minorHAnsi"/>
          <w:sz w:val="22"/>
          <w:szCs w:val="24"/>
        </w:rPr>
        <w:t xml:space="preserve"> completion of </w:t>
      </w:r>
      <w:r w:rsidR="001E5882" w:rsidRPr="003F08B8">
        <w:rPr>
          <w:rFonts w:cstheme="minorHAnsi"/>
          <w:sz w:val="22"/>
          <w:szCs w:val="24"/>
        </w:rPr>
        <w:t xml:space="preserve">post-field trip </w:t>
      </w:r>
      <w:r w:rsidR="00804C65" w:rsidRPr="003F08B8">
        <w:rPr>
          <w:rFonts w:cstheme="minorHAnsi"/>
          <w:sz w:val="22"/>
          <w:szCs w:val="24"/>
        </w:rPr>
        <w:t>assessment forms</w:t>
      </w:r>
      <w:r w:rsidR="004A0D8E" w:rsidRPr="003F08B8">
        <w:rPr>
          <w:rFonts w:cstheme="minorHAnsi"/>
          <w:sz w:val="22"/>
          <w:szCs w:val="24"/>
        </w:rPr>
        <w:t xml:space="preserve"> within 30 days of the field experience</w:t>
      </w:r>
    </w:p>
    <w:p w14:paraId="54316E9E" w14:textId="77777777" w:rsidR="00804C65" w:rsidRPr="003F08B8" w:rsidRDefault="00854411" w:rsidP="004A0D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2"/>
          <w:szCs w:val="24"/>
          <w:lang w:eastAsia="en-US"/>
        </w:rPr>
      </w:pPr>
      <w:r w:rsidRPr="003F08B8">
        <w:rPr>
          <w:rFonts w:eastAsia="Times New Roman" w:cstheme="minorHAnsi"/>
          <w:sz w:val="22"/>
          <w:szCs w:val="24"/>
          <w:lang w:eastAsia="en-US"/>
        </w:rPr>
        <w:t>Limited funds are available</w:t>
      </w:r>
      <w:r w:rsidR="00F42C21" w:rsidRPr="003F08B8">
        <w:rPr>
          <w:rFonts w:eastAsia="Times New Roman" w:cstheme="minorHAnsi"/>
          <w:sz w:val="22"/>
          <w:szCs w:val="24"/>
          <w:lang w:eastAsia="en-US"/>
        </w:rPr>
        <w:t>,</w:t>
      </w:r>
      <w:r w:rsidRPr="003F08B8">
        <w:rPr>
          <w:rFonts w:eastAsia="Times New Roman" w:cstheme="minorHAnsi"/>
          <w:sz w:val="22"/>
          <w:szCs w:val="24"/>
          <w:lang w:eastAsia="en-US"/>
        </w:rPr>
        <w:t xml:space="preserve"> and grants are awarded on a competitive basis</w:t>
      </w:r>
    </w:p>
    <w:p w14:paraId="076D7A65" w14:textId="09B0E70E" w:rsidR="00804C65" w:rsidRPr="00116C82" w:rsidRDefault="00127B5C" w:rsidP="00804C65">
      <w:pPr>
        <w:jc w:val="center"/>
        <w:rPr>
          <w:rFonts w:cstheme="minorHAnsi"/>
          <w:b/>
          <w:sz w:val="22"/>
          <w:szCs w:val="22"/>
        </w:rPr>
      </w:pPr>
      <w:r w:rsidRPr="00116C82">
        <w:rPr>
          <w:rFonts w:cstheme="minorHAnsi"/>
          <w:b/>
          <w:sz w:val="22"/>
          <w:szCs w:val="22"/>
        </w:rPr>
        <w:t>Schedule of</w:t>
      </w:r>
      <w:r w:rsidR="00854411" w:rsidRPr="00116C82">
        <w:rPr>
          <w:rFonts w:cstheme="minorHAnsi"/>
          <w:b/>
          <w:sz w:val="22"/>
          <w:szCs w:val="22"/>
        </w:rPr>
        <w:t xml:space="preserve"> R</w:t>
      </w:r>
      <w:r w:rsidR="00804C65" w:rsidRPr="00116C82">
        <w:rPr>
          <w:rFonts w:cstheme="minorHAnsi"/>
          <w:b/>
          <w:sz w:val="22"/>
          <w:szCs w:val="22"/>
        </w:rPr>
        <w:t>eviews by</w:t>
      </w:r>
      <w:r w:rsidR="00851A82" w:rsidRPr="00116C82">
        <w:rPr>
          <w:rFonts w:cstheme="minorHAnsi"/>
          <w:b/>
          <w:sz w:val="22"/>
          <w:szCs w:val="22"/>
        </w:rPr>
        <w:t xml:space="preserve"> GMSF’s Scholarship</w:t>
      </w:r>
      <w:r w:rsidR="00854411" w:rsidRPr="00116C82">
        <w:rPr>
          <w:rFonts w:cstheme="minorHAnsi"/>
          <w:b/>
          <w:sz w:val="22"/>
          <w:szCs w:val="22"/>
        </w:rPr>
        <w:t xml:space="preserve"> C</w:t>
      </w:r>
      <w:r w:rsidR="00804C65" w:rsidRPr="00116C82">
        <w:rPr>
          <w:rFonts w:cstheme="minorHAnsi"/>
          <w:b/>
          <w:sz w:val="22"/>
          <w:szCs w:val="22"/>
        </w:rPr>
        <w:t>ommittee:</w:t>
      </w:r>
    </w:p>
    <w:tbl>
      <w:tblPr>
        <w:tblStyle w:val="TableGrid"/>
        <w:tblW w:w="9270" w:type="dxa"/>
        <w:tblInd w:w="760" w:type="dxa"/>
        <w:tblLook w:val="04A0" w:firstRow="1" w:lastRow="0" w:firstColumn="1" w:lastColumn="0" w:noHBand="0" w:noVBand="1"/>
      </w:tblPr>
      <w:tblGrid>
        <w:gridCol w:w="1710"/>
        <w:gridCol w:w="1170"/>
        <w:gridCol w:w="1709"/>
        <w:gridCol w:w="2161"/>
        <w:gridCol w:w="2520"/>
      </w:tblGrid>
      <w:tr w:rsidR="00895C76" w14:paraId="06A0B752" w14:textId="77777777" w:rsidTr="00116C82"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29907F2F" w14:textId="0561E546" w:rsidR="00895C76" w:rsidRPr="003F08B8" w:rsidRDefault="00895C76" w:rsidP="00116C82">
            <w:pPr>
              <w:jc w:val="center"/>
              <w:rPr>
                <w:b/>
                <w:sz w:val="22"/>
                <w:szCs w:val="22"/>
              </w:rPr>
            </w:pPr>
            <w:r w:rsidRPr="003F08B8">
              <w:rPr>
                <w:b/>
                <w:sz w:val="22"/>
                <w:szCs w:val="22"/>
              </w:rPr>
              <w:t xml:space="preserve">CHECK </w:t>
            </w:r>
            <w:r w:rsidR="003F08B8">
              <w:rPr>
                <w:b/>
                <w:sz w:val="22"/>
                <w:szCs w:val="22"/>
              </w:rPr>
              <w:t xml:space="preserve">THE SEASON </w:t>
            </w:r>
            <w:r w:rsidR="00116C82">
              <w:rPr>
                <w:b/>
                <w:sz w:val="22"/>
                <w:szCs w:val="22"/>
              </w:rPr>
              <w:t>FOR FIELD TRIP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526A38DF" w14:textId="77777777" w:rsidR="00895C76" w:rsidRPr="003F08B8" w:rsidRDefault="00895C76" w:rsidP="00116C82">
            <w:pPr>
              <w:jc w:val="center"/>
              <w:rPr>
                <w:b/>
                <w:sz w:val="22"/>
                <w:szCs w:val="22"/>
              </w:rPr>
            </w:pPr>
            <w:r w:rsidRPr="003F08B8">
              <w:rPr>
                <w:b/>
                <w:sz w:val="22"/>
                <w:szCs w:val="22"/>
              </w:rPr>
              <w:t>SEASON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942CB4A" w14:textId="77777777" w:rsidR="00895C76" w:rsidRPr="003F08B8" w:rsidRDefault="00895C76" w:rsidP="00116C82">
            <w:pPr>
              <w:jc w:val="center"/>
              <w:rPr>
                <w:b/>
                <w:sz w:val="22"/>
                <w:szCs w:val="22"/>
              </w:rPr>
            </w:pPr>
            <w:r w:rsidRPr="003F08B8">
              <w:rPr>
                <w:b/>
                <w:sz w:val="22"/>
                <w:szCs w:val="22"/>
              </w:rPr>
              <w:t>FIELD TRIP DATES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vAlign w:val="center"/>
          </w:tcPr>
          <w:p w14:paraId="627D9220" w14:textId="77777777" w:rsidR="00895C76" w:rsidRPr="003F08B8" w:rsidRDefault="00895C76" w:rsidP="00116C82">
            <w:pPr>
              <w:jc w:val="center"/>
              <w:rPr>
                <w:b/>
                <w:sz w:val="22"/>
                <w:szCs w:val="22"/>
              </w:rPr>
            </w:pPr>
            <w:r w:rsidRPr="003F08B8">
              <w:rPr>
                <w:b/>
                <w:sz w:val="22"/>
                <w:szCs w:val="22"/>
              </w:rPr>
              <w:t>APPLICATIONS ACCEPTED BEGINNING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065BB0F7" w14:textId="49DD23AA" w:rsidR="00895C76" w:rsidRPr="003F08B8" w:rsidRDefault="00895C76" w:rsidP="00116C82">
            <w:pPr>
              <w:jc w:val="center"/>
              <w:rPr>
                <w:b/>
                <w:sz w:val="22"/>
                <w:szCs w:val="22"/>
              </w:rPr>
            </w:pPr>
            <w:r w:rsidRPr="003F08B8">
              <w:rPr>
                <w:b/>
                <w:sz w:val="22"/>
                <w:szCs w:val="22"/>
              </w:rPr>
              <w:t>DEADLINE.</w:t>
            </w:r>
            <w:r w:rsidRPr="003F08B8">
              <w:rPr>
                <w:sz w:val="22"/>
                <w:szCs w:val="22"/>
              </w:rPr>
              <w:t xml:space="preserve"> </w:t>
            </w:r>
            <w:r w:rsidRPr="003F08B8">
              <w:rPr>
                <w:i/>
                <w:sz w:val="22"/>
                <w:szCs w:val="22"/>
              </w:rPr>
              <w:t xml:space="preserve">Decisions made </w:t>
            </w:r>
            <w:r w:rsidR="00116C82">
              <w:rPr>
                <w:i/>
                <w:sz w:val="22"/>
                <w:szCs w:val="22"/>
              </w:rPr>
              <w:t xml:space="preserve">about </w:t>
            </w:r>
            <w:r w:rsidRPr="003F08B8">
              <w:rPr>
                <w:i/>
                <w:sz w:val="22"/>
                <w:szCs w:val="22"/>
              </w:rPr>
              <w:t>two weeks after DUE date</w:t>
            </w:r>
            <w:r w:rsidRPr="003F08B8">
              <w:rPr>
                <w:sz w:val="22"/>
                <w:szCs w:val="22"/>
              </w:rPr>
              <w:t>.</w:t>
            </w:r>
          </w:p>
        </w:tc>
      </w:tr>
      <w:tr w:rsidR="00895C76" w14:paraId="5254CDA1" w14:textId="77777777" w:rsidTr="00116C82">
        <w:sdt>
          <w:sdtPr>
            <w:rPr>
              <w:sz w:val="22"/>
              <w:szCs w:val="22"/>
            </w:rPr>
            <w:id w:val="-103295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</w:tcBorders>
              </w:tcPr>
              <w:p w14:paraId="5EA5721E" w14:textId="72C07D67" w:rsidR="00895C76" w:rsidRPr="003F08B8" w:rsidRDefault="000E32F8" w:rsidP="003F08B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12" w:space="0" w:color="auto"/>
            </w:tcBorders>
          </w:tcPr>
          <w:p w14:paraId="0C17E4FC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Spring</w:t>
            </w:r>
          </w:p>
        </w:tc>
        <w:tc>
          <w:tcPr>
            <w:tcW w:w="1709" w:type="dxa"/>
            <w:tcBorders>
              <w:top w:val="single" w:sz="12" w:space="0" w:color="auto"/>
            </w:tcBorders>
          </w:tcPr>
          <w:p w14:paraId="0BB8433C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Jan. 1-May 31</w:t>
            </w:r>
          </w:p>
        </w:tc>
        <w:tc>
          <w:tcPr>
            <w:tcW w:w="2161" w:type="dxa"/>
            <w:tcBorders>
              <w:top w:val="single" w:sz="12" w:space="0" w:color="auto"/>
            </w:tcBorders>
          </w:tcPr>
          <w:p w14:paraId="36F8044D" w14:textId="456188BE" w:rsidR="00895C76" w:rsidRPr="003F08B8" w:rsidRDefault="00116C82" w:rsidP="00F97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3C9DDF4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November 1</w:t>
            </w:r>
          </w:p>
        </w:tc>
      </w:tr>
      <w:tr w:rsidR="00895C76" w14:paraId="161D752A" w14:textId="77777777" w:rsidTr="00116C82">
        <w:sdt>
          <w:sdtPr>
            <w:rPr>
              <w:sz w:val="22"/>
              <w:szCs w:val="22"/>
            </w:rPr>
            <w:id w:val="7860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1A617A39" w14:textId="14A90621" w:rsidR="00895C76" w:rsidRPr="003F08B8" w:rsidRDefault="003F08B8" w:rsidP="003F08B8">
                <w:pPr>
                  <w:jc w:val="center"/>
                  <w:rPr>
                    <w:sz w:val="22"/>
                    <w:szCs w:val="22"/>
                  </w:rPr>
                </w:pPr>
                <w:r w:rsidRPr="003F0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289AA34B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Summer</w:t>
            </w:r>
          </w:p>
        </w:tc>
        <w:tc>
          <w:tcPr>
            <w:tcW w:w="1709" w:type="dxa"/>
          </w:tcPr>
          <w:p w14:paraId="4F772BC4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June 1-Aug. 31</w:t>
            </w:r>
          </w:p>
        </w:tc>
        <w:tc>
          <w:tcPr>
            <w:tcW w:w="2161" w:type="dxa"/>
          </w:tcPr>
          <w:p w14:paraId="29D6EEE6" w14:textId="63253C33" w:rsidR="00895C76" w:rsidRPr="003F08B8" w:rsidRDefault="00116C82" w:rsidP="00F97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</w:t>
            </w:r>
          </w:p>
        </w:tc>
        <w:tc>
          <w:tcPr>
            <w:tcW w:w="2520" w:type="dxa"/>
          </w:tcPr>
          <w:p w14:paraId="3597A839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May 1</w:t>
            </w:r>
          </w:p>
        </w:tc>
      </w:tr>
      <w:tr w:rsidR="00895C76" w14:paraId="3A63B01D" w14:textId="77777777" w:rsidTr="00116C82">
        <w:sdt>
          <w:sdtPr>
            <w:rPr>
              <w:sz w:val="22"/>
              <w:szCs w:val="22"/>
            </w:rPr>
            <w:id w:val="5239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032499AA" w14:textId="31702D17" w:rsidR="00895C76" w:rsidRPr="003F08B8" w:rsidRDefault="003F08B8" w:rsidP="003F08B8">
                <w:pPr>
                  <w:jc w:val="center"/>
                  <w:rPr>
                    <w:sz w:val="22"/>
                    <w:szCs w:val="22"/>
                  </w:rPr>
                </w:pPr>
                <w:r w:rsidRPr="003F0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2E27B439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Fall</w:t>
            </w:r>
          </w:p>
        </w:tc>
        <w:tc>
          <w:tcPr>
            <w:tcW w:w="1709" w:type="dxa"/>
          </w:tcPr>
          <w:p w14:paraId="4439C1A8" w14:textId="77777777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Sept. 1-Dec. 31</w:t>
            </w:r>
          </w:p>
        </w:tc>
        <w:tc>
          <w:tcPr>
            <w:tcW w:w="2161" w:type="dxa"/>
          </w:tcPr>
          <w:p w14:paraId="76C7176E" w14:textId="14AC3978" w:rsidR="00895C76" w:rsidRPr="003F08B8" w:rsidRDefault="00116C82" w:rsidP="00F97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</w:t>
            </w:r>
          </w:p>
        </w:tc>
        <w:tc>
          <w:tcPr>
            <w:tcW w:w="2520" w:type="dxa"/>
          </w:tcPr>
          <w:p w14:paraId="4EDAC927" w14:textId="722E9E0B" w:rsidR="00895C76" w:rsidRPr="003F08B8" w:rsidRDefault="00895C76" w:rsidP="00F97455">
            <w:pPr>
              <w:rPr>
                <w:sz w:val="22"/>
                <w:szCs w:val="22"/>
              </w:rPr>
            </w:pPr>
            <w:r w:rsidRPr="003F08B8">
              <w:rPr>
                <w:sz w:val="22"/>
                <w:szCs w:val="22"/>
              </w:rPr>
              <w:t>June 1</w:t>
            </w:r>
          </w:p>
        </w:tc>
      </w:tr>
    </w:tbl>
    <w:p w14:paraId="02F9C409" w14:textId="77777777" w:rsidR="00804C65" w:rsidRPr="008D73C5" w:rsidRDefault="00804C65" w:rsidP="004A0D8E">
      <w:pPr>
        <w:rPr>
          <w:rFonts w:cstheme="minorHAnsi"/>
          <w:b/>
          <w:sz w:val="18"/>
        </w:rPr>
      </w:pPr>
    </w:p>
    <w:p w14:paraId="42E24D55" w14:textId="77777777" w:rsidR="001E3823" w:rsidRPr="008D73C5" w:rsidRDefault="001E3823" w:rsidP="00854411">
      <w:pPr>
        <w:jc w:val="center"/>
        <w:rPr>
          <w:rFonts w:cstheme="minorHAnsi"/>
          <w:b/>
          <w:szCs w:val="22"/>
        </w:rPr>
      </w:pPr>
      <w:r w:rsidRPr="008D73C5">
        <w:rPr>
          <w:rFonts w:cstheme="minorHAnsi"/>
          <w:b/>
          <w:szCs w:val="22"/>
        </w:rPr>
        <w:t xml:space="preserve">Email your completed </w:t>
      </w:r>
      <w:r w:rsidR="00070369" w:rsidRPr="008D73C5">
        <w:rPr>
          <w:rFonts w:cstheme="minorHAnsi"/>
          <w:b/>
          <w:szCs w:val="22"/>
        </w:rPr>
        <w:t>a</w:t>
      </w:r>
      <w:r w:rsidR="008D73C5" w:rsidRPr="008D73C5">
        <w:rPr>
          <w:rFonts w:cstheme="minorHAnsi"/>
          <w:b/>
          <w:szCs w:val="22"/>
        </w:rPr>
        <w:t>pplication to</w:t>
      </w:r>
      <w:r w:rsidR="00AC6015">
        <w:rPr>
          <w:rFonts w:cstheme="minorHAnsi"/>
          <w:b/>
          <w:szCs w:val="22"/>
        </w:rPr>
        <w:t xml:space="preserve"> Todd Jones</w:t>
      </w:r>
      <w:r w:rsidR="00F42C21">
        <w:rPr>
          <w:rFonts w:cstheme="minorHAnsi"/>
          <w:b/>
          <w:szCs w:val="22"/>
        </w:rPr>
        <w:t xml:space="preserve"> at</w:t>
      </w:r>
      <w:r w:rsidR="00851A82" w:rsidRPr="008D73C5">
        <w:rPr>
          <w:rFonts w:cstheme="minorHAnsi"/>
          <w:b/>
          <w:szCs w:val="22"/>
        </w:rPr>
        <w:t xml:space="preserve"> </w:t>
      </w:r>
      <w:hyperlink r:id="rId10" w:history="1">
        <w:r w:rsidR="00AC6015" w:rsidRPr="00EF57A0">
          <w:rPr>
            <w:rStyle w:val="Hyperlink"/>
            <w:rFonts w:cstheme="minorHAnsi"/>
            <w:b/>
            <w:szCs w:val="22"/>
          </w:rPr>
          <w:t>todd@grandfather.com</w:t>
        </w:r>
      </w:hyperlink>
      <w:r w:rsidR="00F42C21">
        <w:rPr>
          <w:rFonts w:cstheme="minorHAnsi"/>
          <w:b/>
          <w:szCs w:val="22"/>
        </w:rPr>
        <w:t xml:space="preserve">, </w:t>
      </w:r>
      <w:r w:rsidR="008D73C5">
        <w:rPr>
          <w:rFonts w:cstheme="minorHAnsi"/>
          <w:b/>
          <w:szCs w:val="22"/>
        </w:rPr>
        <w:t xml:space="preserve">or </w:t>
      </w:r>
      <w:r w:rsidR="00F42C21">
        <w:rPr>
          <w:rFonts w:cstheme="minorHAnsi"/>
          <w:b/>
          <w:szCs w:val="22"/>
        </w:rPr>
        <w:t xml:space="preserve">call </w:t>
      </w:r>
      <w:r w:rsidR="008D73C5">
        <w:rPr>
          <w:rFonts w:cstheme="minorHAnsi"/>
          <w:b/>
          <w:szCs w:val="22"/>
        </w:rPr>
        <w:t>(828) 733-2013</w:t>
      </w:r>
      <w:r w:rsidR="00F42C21">
        <w:rPr>
          <w:rFonts w:cstheme="minorHAnsi"/>
          <w:b/>
          <w:szCs w:val="22"/>
        </w:rPr>
        <w:t xml:space="preserve"> for assistance.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quest for approval to hire form"/>
      </w:tblPr>
      <w:tblGrid>
        <w:gridCol w:w="1350"/>
        <w:gridCol w:w="9450"/>
      </w:tblGrid>
      <w:tr w:rsidR="00083EB7" w:rsidRPr="008D73C5" w14:paraId="4AFCFA79" w14:textId="77777777" w:rsidTr="00C668B9">
        <w:tc>
          <w:tcPr>
            <w:tcW w:w="10800" w:type="dxa"/>
            <w:gridSpan w:val="2"/>
            <w:shd w:val="clear" w:color="auto" w:fill="000000" w:themeFill="text1"/>
          </w:tcPr>
          <w:p w14:paraId="7EBD9B55" w14:textId="32B54492" w:rsidR="00083EB7" w:rsidRPr="008D73C5" w:rsidRDefault="00AE3D62" w:rsidP="00083EB7">
            <w:pPr>
              <w:pStyle w:val="Heading3"/>
              <w:rPr>
                <w:rFonts w:asciiTheme="minorHAnsi" w:hAnsiTheme="minorHAnsi" w:cstheme="minorHAnsi"/>
                <w:sz w:val="20"/>
              </w:rPr>
            </w:pPr>
            <w:r w:rsidRPr="008D73C5">
              <w:rPr>
                <w:rFonts w:asciiTheme="minorHAnsi" w:hAnsiTheme="minorHAnsi" w:cstheme="minorHAnsi"/>
                <w:sz w:val="20"/>
              </w:rPr>
              <w:t>A</w:t>
            </w:r>
            <w:r w:rsidR="00EE5EDE">
              <w:rPr>
                <w:rFonts w:asciiTheme="minorHAnsi" w:hAnsiTheme="minorHAnsi" w:cstheme="minorHAnsi"/>
                <w:sz w:val="20"/>
              </w:rPr>
              <w:t xml:space="preserve">pplicant Information </w:t>
            </w:r>
          </w:p>
        </w:tc>
      </w:tr>
      <w:tr w:rsidR="00083EB7" w:rsidRPr="008D73C5" w14:paraId="7A672323" w14:textId="77777777" w:rsidTr="00C668B9">
        <w:tc>
          <w:tcPr>
            <w:tcW w:w="10800" w:type="dxa"/>
            <w:gridSpan w:val="2"/>
            <w:vAlign w:val="bottom"/>
          </w:tcPr>
          <w:p w14:paraId="6621D1B1" w14:textId="77777777" w:rsidR="00C861CD" w:rsidRPr="008D73C5" w:rsidRDefault="00C861CD">
            <w:pPr>
              <w:rPr>
                <w:rFonts w:cstheme="minorHAnsi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quisition number and date"/>
            </w:tblPr>
            <w:tblGrid>
              <w:gridCol w:w="2340"/>
              <w:gridCol w:w="2430"/>
              <w:gridCol w:w="1980"/>
              <w:gridCol w:w="4050"/>
            </w:tblGrid>
            <w:tr w:rsidR="00083EB7" w:rsidRPr="008D73C5" w14:paraId="1F36E200" w14:textId="77777777" w:rsidTr="006543DF">
              <w:trPr>
                <w:trHeight w:val="432"/>
              </w:trPr>
              <w:tc>
                <w:tcPr>
                  <w:tcW w:w="2340" w:type="dxa"/>
                  <w:vAlign w:val="bottom"/>
                </w:tcPr>
                <w:p w14:paraId="3A76560F" w14:textId="77777777" w:rsidR="00083EB7" w:rsidRPr="008D73C5" w:rsidRDefault="0091513B" w:rsidP="002D0709">
                  <w:pPr>
                    <w:rPr>
                      <w:rFonts w:cstheme="minorHAnsi"/>
                      <w:szCs w:val="22"/>
                    </w:rPr>
                  </w:pPr>
                  <w:r w:rsidRPr="008D73C5">
                    <w:rPr>
                      <w:rFonts w:cstheme="minorHAnsi"/>
                      <w:b/>
                      <w:sz w:val="22"/>
                      <w:szCs w:val="24"/>
                    </w:rPr>
                    <w:t>SECTION 1:</w:t>
                  </w:r>
                  <w:r w:rsidR="002D0709" w:rsidRPr="008D73C5">
                    <w:rPr>
                      <w:rFonts w:cstheme="minorHAnsi"/>
                      <w:b/>
                      <w:sz w:val="22"/>
                      <w:szCs w:val="24"/>
                    </w:rPr>
                    <w:t xml:space="preserve"> </w:t>
                  </w:r>
                  <w:r w:rsidR="006543DF">
                    <w:rPr>
                      <w:rFonts w:cstheme="minorHAnsi"/>
                      <w:szCs w:val="22"/>
                    </w:rPr>
                    <w:t>Teacher</w:t>
                  </w:r>
                  <w:r w:rsidR="00851A82" w:rsidRPr="008D73C5">
                    <w:rPr>
                      <w:rFonts w:cstheme="minorHAnsi"/>
                      <w:szCs w:val="22"/>
                    </w:rPr>
                    <w:t xml:space="preserve"> N</w:t>
                  </w:r>
                  <w:r w:rsidR="00083EB7" w:rsidRPr="008D73C5">
                    <w:rPr>
                      <w:rFonts w:cstheme="minorHAnsi"/>
                      <w:szCs w:val="22"/>
                    </w:rPr>
                    <w:t>ame:</w:t>
                  </w:r>
                </w:p>
              </w:tc>
              <w:sdt>
                <w:sdtPr>
                  <w:rPr>
                    <w:rFonts w:cstheme="minorHAnsi"/>
                    <w:szCs w:val="22"/>
                  </w:rPr>
                  <w:id w:val="-183583225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24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8D0405C" w14:textId="77777777" w:rsidR="00083EB7" w:rsidRPr="008D73C5" w:rsidRDefault="0003019B" w:rsidP="0003019B">
                      <w:pPr>
                        <w:rPr>
                          <w:rFonts w:cstheme="minorHAnsi"/>
                          <w:szCs w:val="22"/>
                        </w:rPr>
                      </w:pPr>
                      <w:r w:rsidRPr="004F7FA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980" w:type="dxa"/>
                  <w:vAlign w:val="bottom"/>
                </w:tcPr>
                <w:p w14:paraId="1841EB22" w14:textId="77777777" w:rsidR="00083EB7" w:rsidRPr="008D73C5" w:rsidRDefault="00083EB7" w:rsidP="003444F0">
                  <w:pPr>
                    <w:jc w:val="right"/>
                    <w:rPr>
                      <w:rFonts w:cstheme="minorHAnsi"/>
                      <w:szCs w:val="22"/>
                    </w:rPr>
                  </w:pPr>
                  <w:r w:rsidRPr="008D73C5">
                    <w:rPr>
                      <w:rFonts w:cstheme="minorHAnsi"/>
                      <w:szCs w:val="22"/>
                    </w:rPr>
                    <w:t>Email :</w:t>
                  </w:r>
                </w:p>
              </w:tc>
              <w:sdt>
                <w:sdtPr>
                  <w:rPr>
                    <w:rFonts w:cstheme="minorHAnsi"/>
                    <w:szCs w:val="22"/>
                  </w:rPr>
                  <w:id w:val="8226845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05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3E6256F" w14:textId="77777777" w:rsidR="00083EB7" w:rsidRPr="008D73C5" w:rsidRDefault="00083EB7" w:rsidP="003444F0">
                      <w:pPr>
                        <w:rPr>
                          <w:rFonts w:cstheme="minorHAnsi"/>
                          <w:szCs w:val="22"/>
                        </w:rPr>
                      </w:pPr>
                      <w:r w:rsidRPr="008D73C5">
                        <w:rPr>
                          <w:rStyle w:val="PlaceholderText"/>
                          <w:rFonts w:cstheme="minorHAnsi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788E934" w14:textId="77777777" w:rsidR="00083EB7" w:rsidRPr="008D73C5" w:rsidRDefault="00083EB7" w:rsidP="003444F0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6D7697BC" w14:textId="77777777" w:rsidTr="00C668B9">
        <w:tc>
          <w:tcPr>
            <w:tcW w:w="10800" w:type="dxa"/>
            <w:gridSpan w:val="2"/>
            <w:vAlign w:val="bottom"/>
          </w:tcPr>
          <w:p w14:paraId="61BBFF35" w14:textId="77777777" w:rsidR="00C861CD" w:rsidRPr="008D73C5" w:rsidRDefault="00C861CD">
            <w:pPr>
              <w:rPr>
                <w:rFonts w:cstheme="minorHAnsi"/>
                <w:szCs w:val="22"/>
              </w:rPr>
            </w:pPr>
          </w:p>
          <w:tbl>
            <w:tblPr>
              <w:tblW w:w="499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name"/>
            </w:tblPr>
            <w:tblGrid>
              <w:gridCol w:w="1350"/>
              <w:gridCol w:w="4651"/>
              <w:gridCol w:w="3339"/>
              <w:gridCol w:w="1443"/>
            </w:tblGrid>
            <w:tr w:rsidR="00083EB7" w:rsidRPr="008D73C5" w14:paraId="49DA7355" w14:textId="77777777" w:rsidTr="00F42C21">
              <w:trPr>
                <w:trHeight w:val="432"/>
              </w:trPr>
              <w:tc>
                <w:tcPr>
                  <w:tcW w:w="1350" w:type="dxa"/>
                  <w:vAlign w:val="bottom"/>
                </w:tcPr>
                <w:p w14:paraId="043A7A16" w14:textId="77777777" w:rsidR="00083EB7" w:rsidRPr="008D73C5" w:rsidRDefault="00083EB7" w:rsidP="003444F0">
                  <w:pPr>
                    <w:rPr>
                      <w:rFonts w:cstheme="minorHAnsi"/>
                      <w:szCs w:val="22"/>
                    </w:rPr>
                  </w:pPr>
                  <w:r w:rsidRPr="008D73C5">
                    <w:rPr>
                      <w:rFonts w:cstheme="minorHAnsi"/>
                      <w:szCs w:val="22"/>
                    </w:rPr>
                    <w:t>School Name:</w:t>
                  </w:r>
                </w:p>
              </w:tc>
              <w:sdt>
                <w:sdtPr>
                  <w:rPr>
                    <w:rFonts w:cstheme="minorHAnsi"/>
                    <w:szCs w:val="22"/>
                  </w:rPr>
                  <w:id w:val="156845469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65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526A4BB3" w14:textId="77777777" w:rsidR="00083EB7" w:rsidRPr="008D73C5" w:rsidRDefault="00083EB7" w:rsidP="003444F0">
                      <w:pPr>
                        <w:rPr>
                          <w:rFonts w:cstheme="minorHAnsi"/>
                          <w:szCs w:val="22"/>
                        </w:rPr>
                      </w:pPr>
                      <w:r w:rsidRPr="008D73C5">
                        <w:rPr>
                          <w:rStyle w:val="PlaceholderText"/>
                          <w:rFonts w:cstheme="minorHAnsi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3339" w:type="dxa"/>
                  <w:tcBorders>
                    <w:bottom w:val="single" w:sz="4" w:space="0" w:color="auto"/>
                  </w:tcBorders>
                  <w:vAlign w:val="bottom"/>
                </w:tcPr>
                <w:p w14:paraId="52E6E439" w14:textId="77777777" w:rsidR="00083EB7" w:rsidRPr="008D73C5" w:rsidRDefault="00083EB7" w:rsidP="003444F0">
                  <w:pPr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vAlign w:val="bottom"/>
                </w:tcPr>
                <w:p w14:paraId="7ECE4282" w14:textId="77777777" w:rsidR="00083EB7" w:rsidRPr="008D73C5" w:rsidRDefault="00083EB7" w:rsidP="003444F0">
                  <w:pPr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83EB7" w:rsidRPr="008D73C5" w14:paraId="050CF9D5" w14:textId="77777777" w:rsidTr="00F42C21">
              <w:trPr>
                <w:trHeight w:val="288"/>
              </w:trPr>
              <w:tc>
                <w:tcPr>
                  <w:tcW w:w="1350" w:type="dxa"/>
                  <w:vAlign w:val="bottom"/>
                </w:tcPr>
                <w:p w14:paraId="5C875254" w14:textId="77777777" w:rsidR="00083EB7" w:rsidRPr="008D73C5" w:rsidRDefault="00083EB7" w:rsidP="003444F0">
                  <w:pPr>
                    <w:pStyle w:val="NoSpacing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4651" w:type="dxa"/>
                  <w:tcBorders>
                    <w:top w:val="single" w:sz="4" w:space="0" w:color="auto"/>
                  </w:tcBorders>
                </w:tcPr>
                <w:p w14:paraId="4E6E412C" w14:textId="77777777" w:rsidR="00083EB7" w:rsidRPr="008D73C5" w:rsidRDefault="00083EB7" w:rsidP="003444F0">
                  <w:pPr>
                    <w:pStyle w:val="Labels"/>
                    <w:rPr>
                      <w:rFonts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3339" w:type="dxa"/>
                  <w:tcBorders>
                    <w:top w:val="single" w:sz="4" w:space="0" w:color="auto"/>
                  </w:tcBorders>
                </w:tcPr>
                <w:p w14:paraId="76C71AF5" w14:textId="77777777" w:rsidR="00083EB7" w:rsidRPr="008D73C5" w:rsidRDefault="00083EB7" w:rsidP="003444F0">
                  <w:pPr>
                    <w:pStyle w:val="Labels"/>
                    <w:jc w:val="left"/>
                    <w:rPr>
                      <w:rFonts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</w:tcBorders>
                </w:tcPr>
                <w:p w14:paraId="4F62315F" w14:textId="77777777" w:rsidR="00083EB7" w:rsidRPr="008D73C5" w:rsidRDefault="00083EB7" w:rsidP="003444F0">
                  <w:pPr>
                    <w:pStyle w:val="Labels"/>
                    <w:jc w:val="left"/>
                    <w:rPr>
                      <w:rFonts w:cstheme="minorHAnsi"/>
                      <w:sz w:val="20"/>
                      <w:szCs w:val="22"/>
                    </w:rPr>
                  </w:pPr>
                </w:p>
              </w:tc>
            </w:tr>
          </w:tbl>
          <w:p w14:paraId="5DD91E91" w14:textId="77777777" w:rsidR="00083EB7" w:rsidRPr="008D73C5" w:rsidRDefault="00083EB7" w:rsidP="00166F5D">
            <w:pPr>
              <w:rPr>
                <w:rFonts w:cstheme="minorHAnsi"/>
                <w:szCs w:val="22"/>
              </w:rPr>
            </w:pPr>
          </w:p>
        </w:tc>
      </w:tr>
      <w:tr w:rsidR="006543DF" w:rsidRPr="008D73C5" w14:paraId="3A42EF55" w14:textId="77777777" w:rsidTr="006543DF">
        <w:trPr>
          <w:trHeight w:val="432"/>
        </w:trPr>
        <w:tc>
          <w:tcPr>
            <w:tcW w:w="1350" w:type="dxa"/>
            <w:vAlign w:val="bottom"/>
          </w:tcPr>
          <w:p w14:paraId="79A7F92F" w14:textId="77777777" w:rsidR="006543DF" w:rsidRPr="008D73C5" w:rsidRDefault="006543DF" w:rsidP="0088005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District Name</w:t>
            </w:r>
            <w:r w:rsidRPr="008D73C5">
              <w:rPr>
                <w:rFonts w:cstheme="minorHAnsi"/>
                <w:szCs w:val="22"/>
              </w:rPr>
              <w:t>:</w:t>
            </w:r>
          </w:p>
        </w:tc>
        <w:sdt>
          <w:sdtPr>
            <w:rPr>
              <w:rFonts w:cstheme="minorHAnsi"/>
              <w:szCs w:val="22"/>
            </w:rPr>
            <w:id w:val="291871603"/>
            <w:placeholder>
              <w:docPart w:val="DDE3FF59472B4BEA93326B6E7A22BCB8"/>
            </w:placeholder>
            <w:showingPlcHdr/>
          </w:sdtPr>
          <w:sdtEndPr/>
          <w:sdtContent>
            <w:tc>
              <w:tcPr>
                <w:tcW w:w="9450" w:type="dxa"/>
                <w:tcBorders>
                  <w:bottom w:val="single" w:sz="4" w:space="0" w:color="auto"/>
                </w:tcBorders>
                <w:vAlign w:val="bottom"/>
              </w:tcPr>
              <w:p w14:paraId="3C0F83E0" w14:textId="77777777" w:rsidR="006543DF" w:rsidRPr="008D73C5" w:rsidRDefault="006543DF" w:rsidP="00880050">
                <w:pPr>
                  <w:rPr>
                    <w:rFonts w:cstheme="minorHAnsi"/>
                    <w:szCs w:val="22"/>
                  </w:rPr>
                </w:pPr>
                <w:r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083EB7" w:rsidRPr="008D73C5" w14:paraId="2053A891" w14:textId="77777777" w:rsidTr="00C668B9">
        <w:tc>
          <w:tcPr>
            <w:tcW w:w="10800" w:type="dxa"/>
            <w:gridSpan w:val="2"/>
            <w:vAlign w:val="bottom"/>
          </w:tcPr>
          <w:p w14:paraId="34E46A3E" w14:textId="77777777" w:rsidR="00AA011A" w:rsidRPr="008D73C5" w:rsidRDefault="00AA011A">
            <w:pPr>
              <w:rPr>
                <w:rFonts w:cstheme="minorHAnsi"/>
                <w:sz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Job title"/>
            </w:tblPr>
            <w:tblGrid>
              <w:gridCol w:w="1038"/>
              <w:gridCol w:w="9762"/>
            </w:tblGrid>
            <w:tr w:rsidR="00083EB7" w:rsidRPr="008D73C5" w14:paraId="2AF93D9D" w14:textId="77777777" w:rsidTr="00AA011A">
              <w:trPr>
                <w:trHeight w:val="432"/>
              </w:trPr>
              <w:tc>
                <w:tcPr>
                  <w:tcW w:w="1038" w:type="dxa"/>
                  <w:vAlign w:val="bottom"/>
                </w:tcPr>
                <w:p w14:paraId="39CCA89C" w14:textId="77777777" w:rsidR="00083EB7" w:rsidRPr="008D73C5" w:rsidRDefault="00083EB7" w:rsidP="003444F0">
                  <w:pPr>
                    <w:rPr>
                      <w:rFonts w:cstheme="minorHAnsi"/>
                      <w:szCs w:val="22"/>
                    </w:rPr>
                  </w:pPr>
                  <w:r w:rsidRPr="008D73C5">
                    <w:rPr>
                      <w:rFonts w:cstheme="minorHAnsi"/>
                      <w:szCs w:val="22"/>
                    </w:rPr>
                    <w:t>Address:</w:t>
                  </w:r>
                </w:p>
              </w:tc>
              <w:sdt>
                <w:sdtPr>
                  <w:rPr>
                    <w:rFonts w:cstheme="minorHAnsi"/>
                    <w:szCs w:val="22"/>
                  </w:rPr>
                  <w:id w:val="53354753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9762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B6D4B93" w14:textId="77777777" w:rsidR="00083EB7" w:rsidRPr="008D73C5" w:rsidRDefault="00083EB7" w:rsidP="003444F0">
                      <w:pPr>
                        <w:rPr>
                          <w:rFonts w:cstheme="minorHAnsi"/>
                          <w:szCs w:val="22"/>
                        </w:rPr>
                      </w:pPr>
                      <w:r w:rsidRPr="008D73C5">
                        <w:rPr>
                          <w:rStyle w:val="PlaceholderText"/>
                          <w:rFonts w:cstheme="minorHAnsi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6BD8993" w14:textId="77777777" w:rsidR="00083EB7" w:rsidRPr="008D73C5" w:rsidRDefault="00083EB7" w:rsidP="003444F0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1206AC2B" w14:textId="77777777" w:rsidTr="00C668B9">
        <w:tc>
          <w:tcPr>
            <w:tcW w:w="10800" w:type="dxa"/>
            <w:gridSpan w:val="2"/>
            <w:vAlign w:val="bottom"/>
          </w:tcPr>
          <w:p w14:paraId="44768630" w14:textId="77777777" w:rsidR="00083EB7" w:rsidRPr="008D73C5" w:rsidRDefault="00083EB7" w:rsidP="001E3823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39687E81" w14:textId="77777777" w:rsidTr="00C668B9">
        <w:tc>
          <w:tcPr>
            <w:tcW w:w="10800" w:type="dxa"/>
            <w:gridSpan w:val="2"/>
            <w:vAlign w:val="bottom"/>
          </w:tcPr>
          <w:p w14:paraId="2507A119" w14:textId="77777777" w:rsidR="00083EB7" w:rsidRPr="008D73C5" w:rsidRDefault="00083EB7" w:rsidP="003444F0">
            <w:pPr>
              <w:rPr>
                <w:rFonts w:cstheme="minorHAnsi"/>
                <w:szCs w:val="22"/>
              </w:rPr>
            </w:pPr>
          </w:p>
          <w:p w14:paraId="30BC0DC1" w14:textId="77777777" w:rsidR="00083EB7" w:rsidRPr="008D73C5" w:rsidRDefault="005836FD" w:rsidP="005836FD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Phone Number:</w:t>
            </w:r>
            <w:r w:rsidRPr="008D73C5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1626543274"/>
                <w:placeholder>
                  <w:docPart w:val="D76A1FEF0FDB41549A9B59A013CDDD43"/>
                </w:placeholder>
                <w:showingPlcHdr/>
              </w:sdtPr>
              <w:sdtEndPr/>
              <w:sdtContent>
                <w:r w:rsidRPr="005836FD">
                  <w:rPr>
                    <w:rStyle w:val="PlaceholderText"/>
                    <w:rFonts w:cstheme="minorHAnsi"/>
                    <w:szCs w:val="22"/>
                    <w:u w:val="single"/>
                  </w:rPr>
                  <w:t>Click here to enter text.</w:t>
                </w:r>
              </w:sdtContent>
            </w:sdt>
            <w:r w:rsidR="00083EB7" w:rsidRPr="008D73C5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                                 </w:t>
            </w:r>
            <w:r w:rsidR="00083EB7" w:rsidRPr="008D73C5">
              <w:rPr>
                <w:rFonts w:cstheme="minorHAnsi"/>
                <w:szCs w:val="22"/>
              </w:rPr>
              <w:t>Grade Level:</w:t>
            </w:r>
            <w:r w:rsidR="008D73C5" w:rsidRPr="008D73C5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79486729"/>
                <w:placeholder>
                  <w:docPart w:val="BF778C10451B4DEE8DCBAC0DDFBFFD30"/>
                </w:placeholder>
                <w:showingPlcHdr/>
              </w:sdtPr>
              <w:sdtEndPr/>
              <w:sdtContent>
                <w:r w:rsidRPr="005836FD">
                  <w:rPr>
                    <w:rStyle w:val="PlaceholderText"/>
                    <w:rFonts w:cstheme="minorHAnsi"/>
                    <w:szCs w:val="22"/>
                    <w:u w:val="single"/>
                  </w:rPr>
                  <w:t>Click here to enter text.</w:t>
                </w:r>
              </w:sdtContent>
            </w:sdt>
          </w:p>
        </w:tc>
      </w:tr>
      <w:tr w:rsidR="00083EB7" w:rsidRPr="008D73C5" w14:paraId="1828198C" w14:textId="77777777" w:rsidTr="00C668B9">
        <w:trPr>
          <w:trHeight w:val="432"/>
        </w:trPr>
        <w:tc>
          <w:tcPr>
            <w:tcW w:w="10800" w:type="dxa"/>
            <w:gridSpan w:val="2"/>
            <w:vAlign w:val="bottom"/>
          </w:tcPr>
          <w:p w14:paraId="78C9E916" w14:textId="77777777" w:rsidR="00851A82" w:rsidRPr="008D73C5" w:rsidRDefault="00851A82" w:rsidP="00C668B9">
            <w:pPr>
              <w:rPr>
                <w:rFonts w:cstheme="minorHAnsi"/>
                <w:b/>
                <w:szCs w:val="22"/>
              </w:rPr>
            </w:pPr>
          </w:p>
          <w:p w14:paraId="74FFE31B" w14:textId="77777777" w:rsidR="00804C65" w:rsidRPr="008D73C5" w:rsidRDefault="0091513B" w:rsidP="00C668B9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>SECTION 2:</w:t>
            </w:r>
          </w:p>
          <w:p w14:paraId="17B8753A" w14:textId="77777777" w:rsidR="004D4382" w:rsidRPr="008D73C5" w:rsidRDefault="004D4382" w:rsidP="00C668B9">
            <w:pPr>
              <w:rPr>
                <w:rFonts w:cstheme="minorHAnsi"/>
                <w:szCs w:val="22"/>
              </w:rPr>
            </w:pPr>
          </w:p>
          <w:p w14:paraId="1A75F3A3" w14:textId="77777777" w:rsidR="00C668B9" w:rsidRPr="008D73C5" w:rsidRDefault="00851A82" w:rsidP="00C668B9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Tentative D</w:t>
            </w:r>
            <w:r w:rsidR="00C668B9" w:rsidRPr="008D73C5">
              <w:rPr>
                <w:rFonts w:cstheme="minorHAnsi"/>
                <w:szCs w:val="22"/>
              </w:rPr>
              <w:t>ate</w:t>
            </w:r>
            <w:r w:rsidR="004A0D8E" w:rsidRPr="008D73C5">
              <w:rPr>
                <w:rFonts w:cstheme="minorHAnsi"/>
                <w:szCs w:val="22"/>
              </w:rPr>
              <w:t>(s)</w:t>
            </w:r>
            <w:r w:rsidR="00C668B9" w:rsidRPr="008D73C5">
              <w:rPr>
                <w:rFonts w:cstheme="minorHAnsi"/>
                <w:szCs w:val="22"/>
              </w:rPr>
              <w:t xml:space="preserve"> of the Trip:</w:t>
            </w:r>
            <w:r w:rsidR="006543DF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6783191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543DF" w:rsidRPr="004F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106538" w14:textId="77777777" w:rsidR="00AA011A" w:rsidRPr="008D73C5" w:rsidRDefault="00AA011A" w:rsidP="00C668B9">
            <w:pPr>
              <w:rPr>
                <w:rFonts w:cstheme="minorHAnsi"/>
                <w:szCs w:val="22"/>
              </w:rPr>
            </w:pPr>
          </w:p>
          <w:p w14:paraId="2207E73E" w14:textId="5D97C91C" w:rsidR="008D73C5" w:rsidRDefault="008D73C5" w:rsidP="008D73C5">
            <w:pPr>
              <w:jc w:val="center"/>
              <w:rPr>
                <w:rFonts w:cstheme="minorHAnsi"/>
                <w:i/>
                <w:color w:val="FF0000"/>
                <w:szCs w:val="22"/>
              </w:rPr>
            </w:pPr>
            <w:r w:rsidRPr="008D73C5">
              <w:rPr>
                <w:rFonts w:cstheme="minorHAnsi"/>
                <w:i/>
                <w:color w:val="FF0000"/>
                <w:szCs w:val="22"/>
              </w:rPr>
              <w:t xml:space="preserve">You are required to reserve your preferred date(s) with the Group Coordinator at (828) 733-2013 </w:t>
            </w:r>
          </w:p>
          <w:p w14:paraId="243EFD75" w14:textId="77777777" w:rsidR="008D73C5" w:rsidRPr="008D73C5" w:rsidRDefault="008D73C5" w:rsidP="008D73C5">
            <w:pPr>
              <w:jc w:val="center"/>
              <w:rPr>
                <w:rFonts w:cstheme="minorHAnsi"/>
                <w:i/>
                <w:color w:val="FF0000"/>
                <w:szCs w:val="22"/>
              </w:rPr>
            </w:pPr>
            <w:r w:rsidRPr="008D73C5">
              <w:rPr>
                <w:rFonts w:cstheme="minorHAnsi"/>
                <w:i/>
                <w:color w:val="FF0000"/>
                <w:szCs w:val="22"/>
              </w:rPr>
              <w:t>within one week of submitting your application.</w:t>
            </w:r>
            <w:r>
              <w:rPr>
                <w:rFonts w:cstheme="minorHAnsi"/>
                <w:i/>
                <w:color w:val="FF0000"/>
                <w:szCs w:val="22"/>
              </w:rPr>
              <w:t xml:space="preserve"> You may cancel if funding is not sufficient for your needs.</w:t>
            </w:r>
          </w:p>
          <w:p w14:paraId="1F8E335E" w14:textId="77777777" w:rsidR="001E5882" w:rsidRDefault="001E5882" w:rsidP="004D4382">
            <w:pPr>
              <w:rPr>
                <w:rFonts w:cstheme="minorHAnsi"/>
                <w:szCs w:val="22"/>
              </w:rPr>
            </w:pPr>
          </w:p>
          <w:p w14:paraId="2D556A07" w14:textId="77777777" w:rsidR="004D4382" w:rsidRPr="008D73C5" w:rsidRDefault="004D4382" w:rsidP="004D4382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Is this part of a rewards program for student attendance/behavior/etc</w:t>
            </w:r>
            <w:r w:rsidR="00F42C21">
              <w:rPr>
                <w:rFonts w:cstheme="minorHAnsi"/>
                <w:szCs w:val="22"/>
              </w:rPr>
              <w:t>.</w:t>
            </w:r>
            <w:r w:rsidRPr="008D73C5">
              <w:rPr>
                <w:rFonts w:cstheme="minorHAnsi"/>
                <w:szCs w:val="22"/>
              </w:rPr>
              <w:t xml:space="preserve">? If yes, please </w:t>
            </w:r>
            <w:r w:rsidR="00851A82" w:rsidRPr="008D73C5">
              <w:rPr>
                <w:rFonts w:cstheme="minorHAnsi"/>
                <w:szCs w:val="22"/>
              </w:rPr>
              <w:t>explain.</w:t>
            </w:r>
          </w:p>
          <w:sdt>
            <w:sdtPr>
              <w:rPr>
                <w:rFonts w:cstheme="minorHAnsi"/>
                <w:szCs w:val="22"/>
              </w:rPr>
              <w:id w:val="-2040815829"/>
              <w:placeholder>
                <w:docPart w:val="DefaultPlaceholder_1081868574"/>
              </w:placeholder>
            </w:sdtPr>
            <w:sdtEndPr/>
            <w:sdtContent>
              <w:p w14:paraId="40D14FF5" w14:textId="77777777" w:rsidR="006543DF" w:rsidRPr="008D73C5" w:rsidRDefault="006543DF" w:rsidP="004D4382">
                <w:pPr>
                  <w:rPr>
                    <w:rFonts w:cstheme="minorHAnsi"/>
                    <w:szCs w:val="22"/>
                  </w:rPr>
                </w:pPr>
              </w:p>
              <w:p w14:paraId="38F5336F" w14:textId="77777777" w:rsidR="00C861CD" w:rsidRPr="008D73C5" w:rsidRDefault="007E3112" w:rsidP="00C668B9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31C30377" w14:textId="77777777" w:rsidR="004E23B2" w:rsidRPr="008D73C5" w:rsidRDefault="004E23B2" w:rsidP="00C668B9">
            <w:pPr>
              <w:rPr>
                <w:rFonts w:cstheme="minorHAnsi"/>
                <w:szCs w:val="22"/>
              </w:rPr>
            </w:pPr>
          </w:p>
          <w:p w14:paraId="2168B36A" w14:textId="0BD82626" w:rsidR="002D0709" w:rsidRPr="008D73C5" w:rsidRDefault="00851A82" w:rsidP="00C668B9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All scholarship recipients are required to participate in an educational program while on site. Please </w:t>
            </w:r>
            <w:r w:rsidR="001A427D">
              <w:rPr>
                <w:rFonts w:cstheme="minorHAnsi"/>
                <w:szCs w:val="22"/>
              </w:rPr>
              <w:t xml:space="preserve">review the program offerings </w:t>
            </w:r>
            <w:hyperlink r:id="rId11" w:history="1">
              <w:r w:rsidR="001A427D" w:rsidRPr="001A427D">
                <w:rPr>
                  <w:rStyle w:val="Hyperlink"/>
                  <w:rFonts w:cstheme="minorHAnsi"/>
                  <w:szCs w:val="22"/>
                </w:rPr>
                <w:t>here</w:t>
              </w:r>
            </w:hyperlink>
            <w:r w:rsidRPr="008D73C5">
              <w:rPr>
                <w:rFonts w:cstheme="minorHAnsi"/>
                <w:szCs w:val="22"/>
              </w:rPr>
              <w:t>. Which program would you choose?</w:t>
            </w:r>
            <w:r w:rsidR="008D73C5" w:rsidRPr="008D73C5">
              <w:rPr>
                <w:rFonts w:cstheme="minorHAnsi"/>
                <w:szCs w:val="22"/>
              </w:rPr>
              <w:t xml:space="preserve"> </w:t>
            </w:r>
          </w:p>
          <w:sdt>
            <w:sdtPr>
              <w:rPr>
                <w:rFonts w:cstheme="minorHAnsi"/>
                <w:szCs w:val="22"/>
              </w:rPr>
              <w:id w:val="568548983"/>
              <w:placeholder>
                <w:docPart w:val="6AD2F9870FBC4E7A8E2944E9F88A527F"/>
              </w:placeholder>
            </w:sdtPr>
            <w:sdtEndPr/>
            <w:sdtContent>
              <w:p w14:paraId="48B7B26A" w14:textId="77777777" w:rsidR="008D73C5" w:rsidRPr="008D73C5" w:rsidRDefault="008D73C5" w:rsidP="008D73C5">
                <w:pPr>
                  <w:rPr>
                    <w:rFonts w:cstheme="minorHAnsi"/>
                    <w:szCs w:val="22"/>
                  </w:rPr>
                </w:pPr>
              </w:p>
              <w:p w14:paraId="4A445C3B" w14:textId="77777777" w:rsidR="008D73C5" w:rsidRPr="008D73C5" w:rsidRDefault="007E3112" w:rsidP="008D73C5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3B932777" w14:textId="77777777" w:rsidR="00CB782E" w:rsidRPr="008D73C5" w:rsidRDefault="00CB782E" w:rsidP="00C668B9">
            <w:pPr>
              <w:rPr>
                <w:rFonts w:cstheme="minorHAnsi"/>
                <w:szCs w:val="22"/>
              </w:rPr>
            </w:pPr>
          </w:p>
          <w:p w14:paraId="175DC684" w14:textId="77777777" w:rsidR="00083EB7" w:rsidRPr="008D73C5" w:rsidRDefault="00C668B9" w:rsidP="00B15862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What is the primary educational objective of this field experience? </w:t>
            </w:r>
          </w:p>
          <w:p w14:paraId="039577F8" w14:textId="77777777" w:rsidR="008D73C5" w:rsidRPr="008D73C5" w:rsidRDefault="008D73C5" w:rsidP="00B15862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7360ABA1" w14:textId="77777777" w:rsidTr="00C668B9">
        <w:trPr>
          <w:trHeight w:val="1296"/>
        </w:trPr>
        <w:tc>
          <w:tcPr>
            <w:tcW w:w="10800" w:type="dxa"/>
            <w:gridSpan w:val="2"/>
          </w:tcPr>
          <w:sdt>
            <w:sdtPr>
              <w:rPr>
                <w:rFonts w:cstheme="minorHAnsi"/>
                <w:szCs w:val="22"/>
              </w:rPr>
              <w:id w:val="1901407954"/>
              <w:placeholder>
                <w:docPart w:val="E6676C91FF1847DEBF6BD142ADF49B67"/>
              </w:placeholder>
            </w:sdtPr>
            <w:sdtEndPr/>
            <w:sdtContent>
              <w:p w14:paraId="5568C907" w14:textId="77777777" w:rsidR="008D73C5" w:rsidRPr="008D73C5" w:rsidRDefault="008D73C5" w:rsidP="008D73C5">
                <w:pPr>
                  <w:rPr>
                    <w:rFonts w:cstheme="minorHAnsi"/>
                    <w:szCs w:val="22"/>
                  </w:rPr>
                </w:pPr>
              </w:p>
              <w:p w14:paraId="2FF50216" w14:textId="77777777" w:rsidR="008D73C5" w:rsidRPr="008D73C5" w:rsidRDefault="007E3112" w:rsidP="008D73C5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655DD916" w14:textId="77777777" w:rsidR="00083EB7" w:rsidRPr="008D73C5" w:rsidRDefault="00083EB7" w:rsidP="003444F0">
            <w:pPr>
              <w:rPr>
                <w:rFonts w:cstheme="minorHAnsi"/>
                <w:szCs w:val="22"/>
              </w:rPr>
            </w:pPr>
          </w:p>
          <w:p w14:paraId="5C5E0BB0" w14:textId="77777777" w:rsidR="00083EB7" w:rsidRPr="008D73C5" w:rsidRDefault="00C668B9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What learning expectations or academic standards will be addressed by the field experience?</w:t>
            </w:r>
          </w:p>
          <w:sdt>
            <w:sdtPr>
              <w:rPr>
                <w:rFonts w:cstheme="minorHAnsi"/>
                <w:szCs w:val="22"/>
              </w:rPr>
              <w:id w:val="-36742757"/>
              <w:placeholder>
                <w:docPart w:val="DefaultPlaceholder_1081868574"/>
              </w:placeholder>
            </w:sdtPr>
            <w:sdtEndPr/>
            <w:sdtContent>
              <w:p w14:paraId="1EF351F4" w14:textId="77777777" w:rsidR="004132DB" w:rsidRPr="008D73C5" w:rsidRDefault="004132DB" w:rsidP="003444F0">
                <w:pPr>
                  <w:rPr>
                    <w:rFonts w:cstheme="minorHAnsi"/>
                    <w:szCs w:val="22"/>
                  </w:rPr>
                </w:pPr>
              </w:p>
              <w:p w14:paraId="779BD082" w14:textId="77777777" w:rsidR="00083EB7" w:rsidRPr="008D73C5" w:rsidRDefault="007E3112" w:rsidP="003444F0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2F9B0762" w14:textId="77777777" w:rsidR="00C861CD" w:rsidRPr="008D73C5" w:rsidRDefault="00C861CD" w:rsidP="003444F0">
            <w:pPr>
              <w:rPr>
                <w:rFonts w:cstheme="minorHAnsi"/>
                <w:szCs w:val="22"/>
              </w:rPr>
            </w:pPr>
          </w:p>
          <w:p w14:paraId="697713B0" w14:textId="77777777" w:rsidR="00A463E3" w:rsidRPr="008D73C5" w:rsidRDefault="00C668B9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How will students prepare for the field experience</w:t>
            </w:r>
            <w:r w:rsidR="008D73C5" w:rsidRPr="008D73C5">
              <w:rPr>
                <w:rFonts w:cstheme="minorHAnsi"/>
                <w:szCs w:val="22"/>
              </w:rPr>
              <w:t>?</w:t>
            </w:r>
            <w:r w:rsidR="00CD14D7" w:rsidRPr="008D73C5">
              <w:rPr>
                <w:rFonts w:cstheme="minorHAnsi"/>
                <w:szCs w:val="22"/>
              </w:rPr>
              <w:t xml:space="preserve"> </w:t>
            </w:r>
          </w:p>
          <w:sdt>
            <w:sdtPr>
              <w:rPr>
                <w:rFonts w:cstheme="minorHAnsi"/>
                <w:szCs w:val="22"/>
              </w:rPr>
              <w:id w:val="-1115978610"/>
              <w:placeholder>
                <w:docPart w:val="CFB49EE8F3CD48BBAD0512FB0BF97925"/>
              </w:placeholder>
            </w:sdtPr>
            <w:sdtEndPr/>
            <w:sdtContent>
              <w:p w14:paraId="183B4605" w14:textId="77777777" w:rsidR="00A463E3" w:rsidRPr="008D73C5" w:rsidRDefault="00A463E3" w:rsidP="00A463E3">
                <w:pPr>
                  <w:rPr>
                    <w:rFonts w:cstheme="minorHAnsi"/>
                    <w:szCs w:val="22"/>
                  </w:rPr>
                </w:pPr>
              </w:p>
              <w:p w14:paraId="34F9E3B1" w14:textId="77777777" w:rsidR="00A463E3" w:rsidRPr="008D73C5" w:rsidRDefault="007E3112" w:rsidP="00A463E3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71A0C7C7" w14:textId="77777777" w:rsidR="00A463E3" w:rsidRPr="008D73C5" w:rsidRDefault="00A463E3" w:rsidP="003444F0">
            <w:pPr>
              <w:rPr>
                <w:rFonts w:cstheme="minorHAnsi"/>
                <w:szCs w:val="22"/>
              </w:rPr>
            </w:pPr>
          </w:p>
          <w:p w14:paraId="401D0C43" w14:textId="77777777" w:rsidR="00C668B9" w:rsidRPr="008D73C5" w:rsidRDefault="00A463E3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What</w:t>
            </w:r>
            <w:r w:rsidR="00C668B9" w:rsidRPr="008D73C5">
              <w:rPr>
                <w:rFonts w:cstheme="minorHAnsi"/>
                <w:szCs w:val="22"/>
              </w:rPr>
              <w:t xml:space="preserve"> follow-up activities or assignments</w:t>
            </w:r>
            <w:r w:rsidRPr="008D73C5">
              <w:rPr>
                <w:rFonts w:cstheme="minorHAnsi"/>
                <w:szCs w:val="22"/>
              </w:rPr>
              <w:t xml:space="preserve"> will be utilized?</w:t>
            </w:r>
          </w:p>
          <w:sdt>
            <w:sdtPr>
              <w:rPr>
                <w:rFonts w:cstheme="minorHAnsi"/>
                <w:szCs w:val="22"/>
              </w:rPr>
              <w:id w:val="-720743297"/>
              <w:placeholder>
                <w:docPart w:val="DefaultPlaceholder_1081868574"/>
              </w:placeholder>
            </w:sdtPr>
            <w:sdtEndPr/>
            <w:sdtContent>
              <w:p w14:paraId="356C40A1" w14:textId="77777777" w:rsidR="00A463E3" w:rsidRPr="008D73C5" w:rsidRDefault="00A463E3" w:rsidP="003444F0">
                <w:pPr>
                  <w:rPr>
                    <w:rFonts w:cstheme="minorHAnsi"/>
                    <w:szCs w:val="22"/>
                  </w:rPr>
                </w:pPr>
              </w:p>
              <w:p w14:paraId="14F8359C" w14:textId="77777777" w:rsidR="008D73C5" w:rsidRPr="001E5882" w:rsidRDefault="007E3112" w:rsidP="003444F0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112D6257" w14:textId="77777777" w:rsidR="001E5882" w:rsidRDefault="001E5882" w:rsidP="001E5882">
            <w:pPr>
              <w:rPr>
                <w:rFonts w:cstheme="minorHAnsi"/>
                <w:szCs w:val="22"/>
              </w:rPr>
            </w:pPr>
          </w:p>
          <w:p w14:paraId="15224DB8" w14:textId="77777777" w:rsidR="001E5882" w:rsidRDefault="001E5882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What</w:t>
            </w:r>
            <w:r>
              <w:rPr>
                <w:rFonts w:cstheme="minorHAnsi"/>
                <w:szCs w:val="22"/>
              </w:rPr>
              <w:t xml:space="preserve"> makes your class a deserving recipient of a field trip scholarship?</w:t>
            </w:r>
          </w:p>
          <w:sdt>
            <w:sdtPr>
              <w:rPr>
                <w:rFonts w:cstheme="minorHAnsi"/>
                <w:szCs w:val="22"/>
              </w:rPr>
              <w:id w:val="763420120"/>
              <w:placeholder>
                <w:docPart w:val="271B0B359F1842E3AF211DBB3C6A519A"/>
              </w:placeholder>
            </w:sdtPr>
            <w:sdtEndPr/>
            <w:sdtContent>
              <w:p w14:paraId="600C4277" w14:textId="77777777" w:rsidR="006543DF" w:rsidRPr="008D73C5" w:rsidRDefault="006543DF" w:rsidP="006543DF">
                <w:pPr>
                  <w:rPr>
                    <w:rFonts w:cstheme="minorHAnsi"/>
                    <w:szCs w:val="22"/>
                  </w:rPr>
                </w:pPr>
              </w:p>
              <w:p w14:paraId="515EB907" w14:textId="77777777" w:rsidR="006543DF" w:rsidRPr="006543DF" w:rsidRDefault="007E3112" w:rsidP="003444F0">
                <w:pPr>
                  <w:rPr>
                    <w:rFonts w:cstheme="minorHAnsi"/>
                    <w:szCs w:val="22"/>
                  </w:rPr>
                </w:pPr>
              </w:p>
            </w:sdtContent>
          </w:sdt>
          <w:p w14:paraId="39ED2DAA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5AFDB0B7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51715424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03B5C5FE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6F795DBD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1E0E0BE8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1BEB7AA8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33CD3B6D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636D8782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7BF467EE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6A441044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5030F5D1" w14:textId="77777777" w:rsidR="006543DF" w:rsidRDefault="006543DF" w:rsidP="003444F0">
            <w:pPr>
              <w:rPr>
                <w:rFonts w:cstheme="minorHAnsi"/>
                <w:b/>
                <w:szCs w:val="22"/>
              </w:rPr>
            </w:pPr>
          </w:p>
          <w:p w14:paraId="01532919" w14:textId="77777777" w:rsidR="004132DB" w:rsidRPr="008D73C5" w:rsidRDefault="002D0709" w:rsidP="003444F0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 xml:space="preserve">SECTION 3: </w:t>
            </w:r>
            <w:r w:rsidR="004132DB" w:rsidRPr="008D73C5">
              <w:rPr>
                <w:rFonts w:cstheme="minorHAnsi"/>
                <w:b/>
                <w:szCs w:val="22"/>
              </w:rPr>
              <w:t>BUDGET SUMMARY</w:t>
            </w:r>
          </w:p>
          <w:p w14:paraId="6E5C5336" w14:textId="77777777" w:rsidR="002D0709" w:rsidRPr="008D73C5" w:rsidRDefault="002D0709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# of </w:t>
            </w:r>
            <w:r w:rsidR="006A2061" w:rsidRPr="008D73C5">
              <w:rPr>
                <w:rFonts w:cstheme="minorHAnsi"/>
                <w:szCs w:val="22"/>
              </w:rPr>
              <w:t xml:space="preserve">Students: </w:t>
            </w:r>
            <w:sdt>
              <w:sdtPr>
                <w:rPr>
                  <w:rFonts w:cstheme="minorHAnsi"/>
                  <w:szCs w:val="22"/>
                </w:rPr>
                <w:id w:val="-965266199"/>
                <w:placeholder>
                  <w:docPart w:val="759BD5C4B64F43E5BE50C9CA78B007D4"/>
                </w:placeholder>
                <w:showingPlcHdr/>
              </w:sdtPr>
              <w:sdtEndPr/>
              <w:sdtContent>
                <w:r w:rsidR="006A2061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66F1221F" w14:textId="77777777" w:rsidR="00083EB7" w:rsidRPr="008D73C5" w:rsidRDefault="006A2061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 xml:space="preserve"># </w:t>
            </w:r>
            <w:r w:rsidRPr="008D73C5">
              <w:rPr>
                <w:rFonts w:cstheme="minorHAnsi"/>
                <w:szCs w:val="22"/>
              </w:rPr>
              <w:t xml:space="preserve">of School Staff: </w:t>
            </w:r>
            <w:sdt>
              <w:sdtPr>
                <w:rPr>
                  <w:rFonts w:cstheme="minorHAnsi"/>
                  <w:szCs w:val="22"/>
                </w:rPr>
                <w:id w:val="-369772879"/>
                <w:placeholder>
                  <w:docPart w:val="9874AEDF33CF487695DA2F6D5834FE1E"/>
                </w:placeholder>
                <w:showingPlcHdr/>
              </w:sdtPr>
              <w:sdtEndPr/>
              <w:sdtContent>
                <w:r w:rsidRPr="008D73C5">
                  <w:rPr>
                    <w:rStyle w:val="PlaceholderText"/>
                    <w:rFonts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BB6ED08" w14:textId="77777777" w:rsidR="006A2061" w:rsidRPr="008D73C5" w:rsidRDefault="006A2061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# of Other Chaperones: </w:t>
            </w:r>
            <w:sdt>
              <w:sdtPr>
                <w:rPr>
                  <w:rFonts w:cstheme="minorHAnsi"/>
                  <w:szCs w:val="22"/>
                </w:rPr>
                <w:id w:val="454219949"/>
                <w:placeholder>
                  <w:docPart w:val="13F59F49BEE64E5080281F68D5782C34"/>
                </w:placeholder>
                <w:showingPlcHdr/>
              </w:sdtPr>
              <w:sdtEndPr/>
              <w:sdtContent>
                <w:r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43B029B7" w14:textId="77777777" w:rsidR="006A2061" w:rsidRPr="008D73C5" w:rsidRDefault="006A2061" w:rsidP="003444F0">
            <w:pPr>
              <w:rPr>
                <w:rFonts w:cstheme="minorHAnsi"/>
                <w:szCs w:val="22"/>
              </w:rPr>
            </w:pPr>
          </w:p>
          <w:p w14:paraId="583D3B34" w14:textId="77777777" w:rsidR="0003019B" w:rsidRPr="008D73C5" w:rsidRDefault="006A2061" w:rsidP="006A2061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Roundtrip Mileage to/from the Park: </w:t>
            </w:r>
            <w:sdt>
              <w:sdtPr>
                <w:rPr>
                  <w:rFonts w:cstheme="minorHAnsi"/>
                  <w:szCs w:val="22"/>
                </w:rPr>
                <w:id w:val="-606042603"/>
                <w:placeholder>
                  <w:docPart w:val="6575708BAB0F498EBF64C0679EB0432E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40151F0B" w14:textId="77777777" w:rsidR="006A2061" w:rsidRPr="008D73C5" w:rsidRDefault="006A2061" w:rsidP="006A2061">
            <w:pPr>
              <w:rPr>
                <w:rFonts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6271" w:tblpY="583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800"/>
            </w:tblGrid>
            <w:tr w:rsidR="00AC6015" w14:paraId="20FF8F31" w14:textId="77777777" w:rsidTr="0030039A">
              <w:tc>
                <w:tcPr>
                  <w:tcW w:w="3955" w:type="dxa"/>
                  <w:gridSpan w:val="2"/>
                  <w:shd w:val="clear" w:color="auto" w:fill="BFBFBF" w:themeFill="background1" w:themeFillShade="BF"/>
                </w:tcPr>
                <w:p w14:paraId="0554CB15" w14:textId="6E467ACB" w:rsidR="00AC6015" w:rsidRPr="0030039A" w:rsidRDefault="0030039A" w:rsidP="0030039A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30039A">
                    <w:rPr>
                      <w:rFonts w:cstheme="minorHAnsi"/>
                      <w:b/>
                      <w:szCs w:val="22"/>
                    </w:rPr>
                    <w:t>Group Rates</w:t>
                  </w:r>
                </w:p>
              </w:tc>
            </w:tr>
            <w:tr w:rsidR="00AC6015" w14:paraId="43C80400" w14:textId="77777777" w:rsidTr="00AC6015">
              <w:tc>
                <w:tcPr>
                  <w:tcW w:w="2155" w:type="dxa"/>
                </w:tcPr>
                <w:p w14:paraId="072504E0" w14:textId="20C588B4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Student </w:t>
                  </w:r>
                  <w:r w:rsidR="004B27AE">
                    <w:rPr>
                      <w:rFonts w:cstheme="minorHAnsi"/>
                      <w:szCs w:val="22"/>
                    </w:rPr>
                    <w:t>Program Fee</w:t>
                  </w:r>
                </w:p>
              </w:tc>
              <w:tc>
                <w:tcPr>
                  <w:tcW w:w="1800" w:type="dxa"/>
                </w:tcPr>
                <w:p w14:paraId="3238B016" w14:textId="67C0D04C" w:rsidR="00AC6015" w:rsidRDefault="001D5DEC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$8.54 (incl. tax)</w:t>
                  </w:r>
                </w:p>
              </w:tc>
            </w:tr>
            <w:tr w:rsidR="00AC6015" w14:paraId="63C08093" w14:textId="77777777" w:rsidTr="00AC6015">
              <w:tc>
                <w:tcPr>
                  <w:tcW w:w="2155" w:type="dxa"/>
                </w:tcPr>
                <w:p w14:paraId="6B4E3CD4" w14:textId="77777777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Chaperone Admission</w:t>
                  </w:r>
                </w:p>
              </w:tc>
              <w:tc>
                <w:tcPr>
                  <w:tcW w:w="1800" w:type="dxa"/>
                </w:tcPr>
                <w:p w14:paraId="33808023" w14:textId="77777777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One FREE per each 8 students</w:t>
                  </w:r>
                </w:p>
              </w:tc>
            </w:tr>
            <w:tr w:rsidR="00AC6015" w14:paraId="05C4E591" w14:textId="77777777" w:rsidTr="00AC6015">
              <w:tc>
                <w:tcPr>
                  <w:tcW w:w="2155" w:type="dxa"/>
                </w:tcPr>
                <w:p w14:paraId="6B117AA4" w14:textId="77777777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Additional Adult Admission</w:t>
                  </w:r>
                </w:p>
              </w:tc>
              <w:tc>
                <w:tcPr>
                  <w:tcW w:w="1800" w:type="dxa"/>
                </w:tcPr>
                <w:p w14:paraId="189ACD5B" w14:textId="1892124A" w:rsidR="00AC6015" w:rsidRDefault="00AC6015" w:rsidP="001D5DEC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$</w:t>
                  </w:r>
                  <w:r w:rsidR="001D5DEC">
                    <w:rPr>
                      <w:rFonts w:cstheme="minorHAnsi"/>
                      <w:szCs w:val="22"/>
                    </w:rPr>
                    <w:t>2</w:t>
                  </w:r>
                  <w:r w:rsidR="007E3112">
                    <w:rPr>
                      <w:rFonts w:cstheme="minorHAnsi"/>
                      <w:szCs w:val="22"/>
                    </w:rPr>
                    <w:t>3.49</w:t>
                  </w:r>
                  <w:r w:rsidR="001D5DEC">
                    <w:rPr>
                      <w:rFonts w:cstheme="minorHAnsi"/>
                      <w:szCs w:val="22"/>
                    </w:rPr>
                    <w:t xml:space="preserve"> (incl. tax)</w:t>
                  </w:r>
                </w:p>
              </w:tc>
            </w:tr>
            <w:tr w:rsidR="00AC6015" w14:paraId="7FFE59FA" w14:textId="77777777" w:rsidTr="00AC6015">
              <w:tc>
                <w:tcPr>
                  <w:tcW w:w="2155" w:type="dxa"/>
                </w:tcPr>
                <w:p w14:paraId="2FDC12E7" w14:textId="77777777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Bus Drivers</w:t>
                  </w:r>
                </w:p>
              </w:tc>
              <w:tc>
                <w:tcPr>
                  <w:tcW w:w="1800" w:type="dxa"/>
                </w:tcPr>
                <w:p w14:paraId="28CDF35F" w14:textId="77777777" w:rsidR="00AC6015" w:rsidRDefault="00AC6015" w:rsidP="00AC6015">
                  <w:pPr>
                    <w:pStyle w:val="ListParagraph"/>
                    <w:ind w:left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FREE</w:t>
                  </w:r>
                </w:p>
              </w:tc>
            </w:tr>
          </w:tbl>
          <w:p w14:paraId="5BCEBD2F" w14:textId="77777777" w:rsidR="006A2061" w:rsidRPr="008D73C5" w:rsidRDefault="006A2061" w:rsidP="003444F0">
            <w:pPr>
              <w:rPr>
                <w:rFonts w:cstheme="minorHAnsi"/>
                <w:szCs w:val="22"/>
              </w:rPr>
            </w:pPr>
          </w:p>
          <w:p w14:paraId="253CAD89" w14:textId="77777777" w:rsidR="00083EB7" w:rsidRPr="008D73C5" w:rsidRDefault="004132DB" w:rsidP="003444F0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>Expenses</w:t>
            </w:r>
          </w:p>
          <w:p w14:paraId="23DA251B" w14:textId="77777777" w:rsidR="004132DB" w:rsidRPr="008D73C5" w:rsidRDefault="0003019B" w:rsidP="003444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 </w:t>
            </w:r>
            <w:r w:rsidR="00083EB7" w:rsidRPr="008D73C5">
              <w:rPr>
                <w:rFonts w:cstheme="minorHAnsi"/>
                <w:szCs w:val="22"/>
              </w:rPr>
              <w:t>Transporta</w:t>
            </w:r>
            <w:r w:rsidR="005836FD">
              <w:rPr>
                <w:rFonts w:cstheme="minorHAnsi"/>
                <w:szCs w:val="22"/>
              </w:rPr>
              <w:t xml:space="preserve">tion for the Group             </w:t>
            </w:r>
            <w:r w:rsidR="00083EB7" w:rsidRPr="008D73C5">
              <w:rPr>
                <w:rFonts w:cstheme="minorHAnsi"/>
                <w:szCs w:val="22"/>
              </w:rPr>
              <w:t>$</w:t>
            </w:r>
            <w:r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1521196262"/>
                <w:placeholder>
                  <w:docPart w:val="2E9739A083784EDFB7814E44DEFC2389"/>
                </w:placeholder>
                <w:showingPlcHdr/>
              </w:sdtPr>
              <w:sdtEndPr/>
              <w:sdtContent>
                <w:r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  <w:r w:rsidR="00CB782E" w:rsidRPr="008D73C5">
              <w:rPr>
                <w:rFonts w:cstheme="minorHAnsi"/>
                <w:szCs w:val="22"/>
              </w:rPr>
              <w:t xml:space="preserve"> </w:t>
            </w:r>
          </w:p>
          <w:p w14:paraId="02CE4977" w14:textId="77777777" w:rsidR="00083EB7" w:rsidRPr="0003019B" w:rsidRDefault="00CB782E" w:rsidP="0003019B">
            <w:pPr>
              <w:pStyle w:val="ListParagraph"/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          </w:t>
            </w:r>
          </w:p>
          <w:p w14:paraId="3EE506BD" w14:textId="3C53EC7D" w:rsidR="004132DB" w:rsidRPr="008D73C5" w:rsidRDefault="00CD14D7" w:rsidP="00CD14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Programming Fee  </w:t>
            </w:r>
            <w:r w:rsidR="00083EB7" w:rsidRPr="008D73C5">
              <w:rPr>
                <w:rFonts w:cstheme="minorHAnsi"/>
                <w:szCs w:val="22"/>
              </w:rPr>
              <w:t xml:space="preserve"> </w:t>
            </w:r>
            <w:r w:rsidR="005836FD">
              <w:rPr>
                <w:rFonts w:cstheme="minorHAnsi"/>
                <w:szCs w:val="22"/>
              </w:rPr>
              <w:t xml:space="preserve"> </w:t>
            </w:r>
            <w:r w:rsidR="00F42C21">
              <w:rPr>
                <w:rFonts w:cstheme="minorHAnsi"/>
                <w:szCs w:val="22"/>
              </w:rPr>
              <w:t xml:space="preserve"> </w:t>
            </w:r>
            <w:r w:rsidR="004B27AE">
              <w:rPr>
                <w:rFonts w:cstheme="minorHAnsi"/>
                <w:szCs w:val="22"/>
              </w:rPr>
              <w:t xml:space="preserve">                             </w:t>
            </w:r>
            <w:r w:rsidR="00083EB7" w:rsidRPr="008D73C5">
              <w:rPr>
                <w:rFonts w:cstheme="minorHAnsi"/>
                <w:szCs w:val="22"/>
              </w:rPr>
              <w:t>$</w:t>
            </w:r>
            <w:r w:rsidR="0003019B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1896811400"/>
                <w:placeholder>
                  <w:docPart w:val="ADA90E7B966D4E3A87B1EA229F5698AF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73405674" w14:textId="77777777" w:rsidR="004132DB" w:rsidRPr="005836FD" w:rsidRDefault="004132DB" w:rsidP="005836FD">
            <w:pPr>
              <w:rPr>
                <w:rFonts w:cstheme="minorHAnsi"/>
                <w:szCs w:val="22"/>
              </w:rPr>
            </w:pPr>
          </w:p>
          <w:p w14:paraId="0641902A" w14:textId="77777777" w:rsidR="00083EB7" w:rsidRPr="008D73C5" w:rsidRDefault="00083EB7" w:rsidP="003444F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Other</w:t>
            </w:r>
            <w:r w:rsidR="0003019B">
              <w:rPr>
                <w:rFonts w:cstheme="minorHAnsi"/>
                <w:szCs w:val="22"/>
              </w:rPr>
              <w:t>:</w:t>
            </w:r>
            <w:r w:rsidRPr="008D73C5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126342499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Cs w:val="22"/>
                    </w:rPr>
                    <w:id w:val="1906876144"/>
                    <w:placeholder>
                      <w:docPart w:val="4ABEA659A2734240A305250AA67C2A93"/>
                    </w:placeholder>
                    <w:showingPlcHdr/>
                  </w:sdtPr>
                  <w:sdtEndPr/>
                  <w:sdtContent>
                    <w:r w:rsidR="0003019B" w:rsidRPr="008D73C5">
                      <w:rPr>
                        <w:rStyle w:val="PlaceholderText"/>
                        <w:rFonts w:cstheme="minorHAnsi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  <w:r w:rsidR="005836FD">
              <w:rPr>
                <w:rFonts w:cstheme="minorHAnsi"/>
                <w:szCs w:val="22"/>
              </w:rPr>
              <w:t xml:space="preserve">           </w:t>
            </w:r>
            <w:r w:rsidRPr="008D73C5">
              <w:rPr>
                <w:rFonts w:cstheme="minorHAnsi"/>
                <w:szCs w:val="22"/>
              </w:rPr>
              <w:t>$</w:t>
            </w:r>
            <w:r w:rsidR="0003019B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2123212886"/>
                <w:placeholder>
                  <w:docPart w:val="473C217681FD4CD8B326D19B4589948D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1C443DA7" w14:textId="77777777" w:rsidR="00083EB7" w:rsidRPr="008D73C5" w:rsidRDefault="00083EB7" w:rsidP="003444F0">
            <w:pPr>
              <w:pStyle w:val="ListParagraph"/>
              <w:rPr>
                <w:rFonts w:cstheme="minorHAnsi"/>
                <w:szCs w:val="22"/>
              </w:rPr>
            </w:pPr>
          </w:p>
          <w:p w14:paraId="00FDF176" w14:textId="77777777" w:rsidR="00083EB7" w:rsidRPr="008D73C5" w:rsidRDefault="005836FD" w:rsidP="003444F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TOTAL  COST</w:t>
            </w:r>
            <w:r w:rsidR="00083EB7" w:rsidRPr="008D73C5">
              <w:rPr>
                <w:rFonts w:cstheme="minorHAnsi"/>
                <w:b/>
                <w:szCs w:val="22"/>
              </w:rPr>
              <w:t xml:space="preserve">                                </w:t>
            </w:r>
            <w:r w:rsidR="001E3823" w:rsidRPr="008D73C5">
              <w:rPr>
                <w:rFonts w:cstheme="minorHAnsi"/>
                <w:b/>
                <w:szCs w:val="22"/>
              </w:rPr>
              <w:t xml:space="preserve">                      </w:t>
            </w:r>
            <w:r>
              <w:rPr>
                <w:rFonts w:cstheme="minorHAnsi"/>
                <w:b/>
                <w:szCs w:val="22"/>
              </w:rPr>
              <w:t xml:space="preserve">    </w:t>
            </w:r>
            <w:r w:rsidR="0003019B">
              <w:rPr>
                <w:rFonts w:cstheme="minorHAnsi"/>
                <w:szCs w:val="22"/>
              </w:rPr>
              <w:t xml:space="preserve">$ </w:t>
            </w:r>
            <w:sdt>
              <w:sdtPr>
                <w:rPr>
                  <w:rFonts w:cstheme="minorHAnsi"/>
                  <w:szCs w:val="22"/>
                </w:rPr>
                <w:id w:val="-2138255186"/>
                <w:placeholder>
                  <w:docPart w:val="5A10C28B69C144628A478ACE85A872CD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2924DB6A" w14:textId="77777777" w:rsidR="001D215B" w:rsidRPr="008D73C5" w:rsidRDefault="001D215B" w:rsidP="003444F0">
            <w:pPr>
              <w:rPr>
                <w:rFonts w:cstheme="minorHAnsi"/>
                <w:szCs w:val="22"/>
              </w:rPr>
            </w:pPr>
          </w:p>
          <w:p w14:paraId="0602370C" w14:textId="77777777" w:rsidR="0053539D" w:rsidRPr="008D73C5" w:rsidRDefault="005836FD" w:rsidP="003444F0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Alternate </w:t>
            </w:r>
            <w:r w:rsidR="006A2061" w:rsidRPr="008D73C5">
              <w:rPr>
                <w:rFonts w:cstheme="minorHAnsi"/>
                <w:b/>
                <w:szCs w:val="22"/>
              </w:rPr>
              <w:t xml:space="preserve">Sources of Funding </w:t>
            </w:r>
            <w:r w:rsidR="006A2061" w:rsidRPr="008D73C5">
              <w:rPr>
                <w:rFonts w:cstheme="minorHAnsi"/>
                <w:szCs w:val="22"/>
              </w:rPr>
              <w:t>(committed or potential funding sources)</w:t>
            </w:r>
          </w:p>
          <w:p w14:paraId="1E06758E" w14:textId="4DEAFCBC" w:rsidR="00083EB7" w:rsidRPr="008D73C5" w:rsidRDefault="00083EB7" w:rsidP="003444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School Funds             </w:t>
            </w:r>
            <w:r w:rsidR="005836FD">
              <w:rPr>
                <w:rFonts w:cstheme="minorHAnsi"/>
                <w:szCs w:val="22"/>
              </w:rPr>
              <w:t xml:space="preserve">                              </w:t>
            </w:r>
            <w:r w:rsidRPr="008D73C5">
              <w:rPr>
                <w:rFonts w:cstheme="minorHAnsi"/>
                <w:szCs w:val="22"/>
              </w:rPr>
              <w:t>$</w:t>
            </w:r>
            <w:r w:rsidR="00D009F1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209377385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Cs w:val="22"/>
                    </w:rPr>
                    <w:id w:val="1844981701"/>
                    <w:placeholder>
                      <w:docPart w:val="1BAFF11E54F94C0296CF53A04B3FB4B2"/>
                    </w:placeholder>
                    <w:showingPlcHdr/>
                  </w:sdtPr>
                  <w:sdtEndPr/>
                  <w:sdtContent>
                    <w:r w:rsidR="0003019B" w:rsidRPr="008D73C5">
                      <w:rPr>
                        <w:rStyle w:val="PlaceholderText"/>
                        <w:rFonts w:cstheme="minorHAnsi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  <w:p w14:paraId="78D88E87" w14:textId="77777777" w:rsidR="004132DB" w:rsidRPr="008D73C5" w:rsidRDefault="004132DB" w:rsidP="004132DB">
            <w:pPr>
              <w:pStyle w:val="ListParagraph"/>
              <w:rPr>
                <w:rFonts w:cstheme="minorHAnsi"/>
                <w:b/>
                <w:szCs w:val="22"/>
              </w:rPr>
            </w:pPr>
          </w:p>
          <w:p w14:paraId="26E0D39B" w14:textId="77777777" w:rsidR="004132DB" w:rsidRPr="008D73C5" w:rsidRDefault="00083EB7" w:rsidP="003444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szCs w:val="22"/>
              </w:rPr>
              <w:t>Parent Contributio</w:t>
            </w:r>
            <w:r w:rsidR="005836FD">
              <w:rPr>
                <w:rFonts w:cstheme="minorHAnsi"/>
                <w:szCs w:val="22"/>
              </w:rPr>
              <w:t xml:space="preserve">ns                             </w:t>
            </w:r>
            <w:r w:rsidRPr="008D73C5">
              <w:rPr>
                <w:rFonts w:cstheme="minorHAnsi"/>
                <w:szCs w:val="22"/>
              </w:rPr>
              <w:t>$</w:t>
            </w:r>
            <w:r w:rsidR="0003019B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1810368158"/>
                <w:placeholder>
                  <w:docPart w:val="54709964F40740BEAFBE219CE82B25A0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  <w:r w:rsidRPr="008D73C5">
              <w:rPr>
                <w:rFonts w:cstheme="minorHAnsi"/>
                <w:szCs w:val="22"/>
              </w:rPr>
              <w:t xml:space="preserve">  </w:t>
            </w:r>
          </w:p>
          <w:p w14:paraId="1A22BB9A" w14:textId="77777777" w:rsidR="00083EB7" w:rsidRPr="008D73C5" w:rsidRDefault="00083EB7" w:rsidP="004132DB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          </w:t>
            </w:r>
          </w:p>
          <w:p w14:paraId="4183B1B3" w14:textId="77777777" w:rsidR="006A2061" w:rsidRPr="008D73C5" w:rsidRDefault="006A2061" w:rsidP="003444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szCs w:val="22"/>
              </w:rPr>
              <w:t xml:space="preserve">Business Sponsorship                            $ </w:t>
            </w:r>
            <w:sdt>
              <w:sdtPr>
                <w:rPr>
                  <w:rFonts w:cstheme="minorHAnsi"/>
                  <w:szCs w:val="22"/>
                </w:rPr>
                <w:id w:val="-1623057887"/>
                <w:placeholder>
                  <w:docPart w:val="DA627344BDE741428F44AD0EFD0A6CA1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  <w:r w:rsidRPr="008D73C5">
              <w:rPr>
                <w:rFonts w:cstheme="minorHAnsi"/>
                <w:szCs w:val="22"/>
              </w:rPr>
              <w:t xml:space="preserve"> </w:t>
            </w:r>
          </w:p>
          <w:p w14:paraId="7445070D" w14:textId="77777777" w:rsidR="006A2061" w:rsidRPr="008D73C5" w:rsidRDefault="006A2061" w:rsidP="006A2061">
            <w:pPr>
              <w:pStyle w:val="ListParagraph"/>
              <w:rPr>
                <w:rFonts w:cstheme="minorHAnsi"/>
                <w:szCs w:val="22"/>
              </w:rPr>
            </w:pPr>
          </w:p>
          <w:p w14:paraId="172C7490" w14:textId="77777777" w:rsidR="0003019B" w:rsidRPr="008D73C5" w:rsidRDefault="0003019B" w:rsidP="000301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Other</w:t>
            </w:r>
            <w:r>
              <w:rPr>
                <w:rFonts w:cstheme="minorHAnsi"/>
                <w:szCs w:val="22"/>
              </w:rPr>
              <w:t>:</w:t>
            </w:r>
            <w:r w:rsidRPr="008D73C5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45343336"/>
                <w:placeholder>
                  <w:docPart w:val="45741D400104460694829BF03EF70545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Cs w:val="22"/>
                    </w:rPr>
                    <w:id w:val="369656921"/>
                    <w:placeholder>
                      <w:docPart w:val="B668E63EA7D84FFA9AD111ECF4818839"/>
                    </w:placeholder>
                    <w:showingPlcHdr/>
                  </w:sdtPr>
                  <w:sdtEndPr/>
                  <w:sdtContent>
                    <w:r w:rsidRPr="008D73C5">
                      <w:rPr>
                        <w:rStyle w:val="PlaceholderText"/>
                        <w:rFonts w:cstheme="minorHAnsi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cstheme="minorHAnsi"/>
                <w:szCs w:val="22"/>
              </w:rPr>
              <w:t xml:space="preserve">            </w:t>
            </w:r>
            <w:r w:rsidRPr="008D73C5">
              <w:rPr>
                <w:rFonts w:cstheme="minorHAnsi"/>
                <w:szCs w:val="22"/>
              </w:rPr>
              <w:t>$</w:t>
            </w:r>
            <w:r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1253348885"/>
                <w:placeholder>
                  <w:docPart w:val="0B2721DB618F476BA71BFBA28D8BE692"/>
                </w:placeholder>
                <w:showingPlcHdr/>
              </w:sdtPr>
              <w:sdtEndPr/>
              <w:sdtContent>
                <w:r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1F806F16" w14:textId="77777777" w:rsidR="005836FD" w:rsidRDefault="0003019B" w:rsidP="0003019B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 </w:t>
            </w:r>
          </w:p>
          <w:p w14:paraId="1D32705E" w14:textId="77777777" w:rsidR="005836FD" w:rsidRPr="008D73C5" w:rsidRDefault="005836FD" w:rsidP="005836FD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TOTAL  MATCHING FUNDS OR ADDITIONAL RESOURCES      </w:t>
            </w:r>
            <w:r w:rsidR="0003019B">
              <w:rPr>
                <w:rFonts w:cstheme="minorHAnsi"/>
                <w:szCs w:val="22"/>
              </w:rPr>
              <w:t xml:space="preserve">$ </w:t>
            </w:r>
            <w:sdt>
              <w:sdtPr>
                <w:rPr>
                  <w:rFonts w:cstheme="minorHAnsi"/>
                  <w:szCs w:val="22"/>
                </w:rPr>
                <w:id w:val="2049177619"/>
                <w:placeholder>
                  <w:docPart w:val="9A0A26C51AFF489D9BDF875E94F93CBE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</w:p>
          <w:p w14:paraId="330D83AA" w14:textId="77777777" w:rsidR="00A463E3" w:rsidRPr="005836FD" w:rsidRDefault="00A463E3" w:rsidP="005836FD">
            <w:pPr>
              <w:rPr>
                <w:rFonts w:cstheme="minorHAnsi"/>
                <w:szCs w:val="22"/>
              </w:rPr>
            </w:pPr>
          </w:p>
          <w:p w14:paraId="2880EF78" w14:textId="5F7473B0" w:rsidR="00083EB7" w:rsidRPr="008D73C5" w:rsidRDefault="005836FD" w:rsidP="00A463E3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>AMOUNT OF SCHOLARSHIP</w:t>
            </w:r>
            <w:r>
              <w:rPr>
                <w:rFonts w:cstheme="minorHAnsi"/>
                <w:b/>
                <w:szCs w:val="22"/>
              </w:rPr>
              <w:t xml:space="preserve"> FUNDS</w:t>
            </w:r>
            <w:r w:rsidRPr="008D73C5">
              <w:rPr>
                <w:rFonts w:cstheme="minorHAnsi"/>
                <w:b/>
                <w:szCs w:val="22"/>
              </w:rPr>
              <w:t xml:space="preserve"> REQUEST</w:t>
            </w:r>
            <w:r>
              <w:rPr>
                <w:rFonts w:cstheme="minorHAnsi"/>
                <w:b/>
                <w:szCs w:val="22"/>
              </w:rPr>
              <w:t>ED</w:t>
            </w:r>
            <w:r w:rsidR="00D009F1">
              <w:rPr>
                <w:rFonts w:cstheme="minorHAnsi"/>
                <w:szCs w:val="22"/>
              </w:rPr>
              <w:t xml:space="preserve">                      </w:t>
            </w:r>
            <w:r w:rsidR="00083EB7" w:rsidRPr="008D73C5">
              <w:rPr>
                <w:rFonts w:cstheme="minorHAnsi"/>
                <w:szCs w:val="22"/>
              </w:rPr>
              <w:t>$</w:t>
            </w:r>
            <w:r w:rsidR="00D009F1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206930190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Cs w:val="22"/>
                    </w:rPr>
                    <w:id w:val="662974484"/>
                    <w:placeholder>
                      <w:docPart w:val="9A9874F8BE0E4190BD061F3599616BC1"/>
                    </w:placeholder>
                    <w:showingPlcHdr/>
                  </w:sdtPr>
                  <w:sdtEndPr/>
                  <w:sdtContent>
                    <w:r w:rsidR="0003019B" w:rsidRPr="008D73C5">
                      <w:rPr>
                        <w:rStyle w:val="PlaceholderText"/>
                        <w:rFonts w:cstheme="minorHAnsi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  <w:p w14:paraId="756F98D8" w14:textId="77777777" w:rsidR="006A2061" w:rsidRPr="008D73C5" w:rsidRDefault="006A2061" w:rsidP="001E3823">
            <w:pPr>
              <w:rPr>
                <w:rFonts w:cstheme="minorHAnsi"/>
                <w:szCs w:val="22"/>
              </w:rPr>
            </w:pPr>
          </w:p>
          <w:p w14:paraId="554796E5" w14:textId="77777777" w:rsidR="006A2061" w:rsidRPr="008D73C5" w:rsidRDefault="006A2061" w:rsidP="006A2061">
            <w:pPr>
              <w:rPr>
                <w:rFonts w:cstheme="minorHAnsi"/>
                <w:b/>
                <w:szCs w:val="22"/>
              </w:rPr>
            </w:pPr>
            <w:r w:rsidRPr="008D73C5">
              <w:rPr>
                <w:rFonts w:cstheme="minorHAnsi"/>
                <w:b/>
                <w:szCs w:val="22"/>
              </w:rPr>
              <w:t>Demographics of student population being served:</w:t>
            </w:r>
          </w:p>
          <w:p w14:paraId="3674B5EB" w14:textId="77777777" w:rsidR="006A2061" w:rsidRPr="0003019B" w:rsidRDefault="007E3112" w:rsidP="000301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379362858"/>
                <w:placeholder>
                  <w:docPart w:val="880EB2C529C943FE9284FD99013F1F00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  <w:r w:rsidR="0003019B" w:rsidRPr="0003019B">
              <w:rPr>
                <w:rFonts w:cstheme="minorHAnsi"/>
                <w:szCs w:val="22"/>
              </w:rPr>
              <w:t xml:space="preserve"> </w:t>
            </w:r>
            <w:r w:rsidR="006A2061" w:rsidRPr="0003019B">
              <w:rPr>
                <w:rFonts w:cstheme="minorHAnsi"/>
                <w:szCs w:val="22"/>
              </w:rPr>
              <w:t>% free/reduced lunch</w:t>
            </w:r>
          </w:p>
          <w:p w14:paraId="3673D356" w14:textId="77777777" w:rsidR="006A2061" w:rsidRPr="0003019B" w:rsidRDefault="007E3112" w:rsidP="000301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078627207"/>
                <w:placeholder>
                  <w:docPart w:val="B9DEE6E0F5FE4F7390EA2DEC49C68C69"/>
                </w:placeholder>
                <w:showingPlcHdr/>
              </w:sdtPr>
              <w:sdtEndPr/>
              <w:sdtContent>
                <w:r w:rsidR="0003019B" w:rsidRPr="008D73C5">
                  <w:rPr>
                    <w:rStyle w:val="PlaceholderText"/>
                    <w:rFonts w:cstheme="minorHAnsi"/>
                    <w:szCs w:val="22"/>
                  </w:rPr>
                  <w:t>Click here to enter text.</w:t>
                </w:r>
              </w:sdtContent>
            </w:sdt>
            <w:r w:rsidR="0003019B" w:rsidRPr="0003019B">
              <w:rPr>
                <w:rFonts w:cstheme="minorHAnsi"/>
                <w:szCs w:val="22"/>
              </w:rPr>
              <w:t xml:space="preserve"> </w:t>
            </w:r>
            <w:r w:rsidR="006A2061" w:rsidRPr="0003019B">
              <w:rPr>
                <w:rFonts w:cstheme="minorHAnsi"/>
                <w:szCs w:val="22"/>
              </w:rPr>
              <w:t>% diversity</w:t>
            </w:r>
          </w:p>
          <w:p w14:paraId="147F515A" w14:textId="77777777" w:rsidR="006A2061" w:rsidRPr="008D73C5" w:rsidRDefault="006A2061" w:rsidP="001E3823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03A34566" w14:textId="77777777" w:rsidTr="00C668B9">
        <w:trPr>
          <w:trHeight w:val="432"/>
        </w:trPr>
        <w:tc>
          <w:tcPr>
            <w:tcW w:w="10800" w:type="dxa"/>
            <w:gridSpan w:val="2"/>
            <w:vAlign w:val="bottom"/>
          </w:tcPr>
          <w:p w14:paraId="5EA539B2" w14:textId="77777777" w:rsidR="004132DB" w:rsidRPr="008D73C5" w:rsidRDefault="004132DB" w:rsidP="003444F0">
            <w:pPr>
              <w:rPr>
                <w:rFonts w:cstheme="minorHAnsi"/>
                <w:szCs w:val="22"/>
              </w:rPr>
            </w:pPr>
          </w:p>
        </w:tc>
      </w:tr>
      <w:tr w:rsidR="00083EB7" w:rsidRPr="008D73C5" w14:paraId="7917D6B8" w14:textId="77777777" w:rsidTr="00C668B9">
        <w:trPr>
          <w:trHeight w:val="1152"/>
        </w:trPr>
        <w:tc>
          <w:tcPr>
            <w:tcW w:w="10800" w:type="dxa"/>
            <w:gridSpan w:val="2"/>
          </w:tcPr>
          <w:p w14:paraId="29AA0477" w14:textId="77777777" w:rsidR="00083EB7" w:rsidRPr="008D73C5" w:rsidRDefault="00A463E3" w:rsidP="003444F0">
            <w:pPr>
              <w:rPr>
                <w:rFonts w:cstheme="minorHAnsi"/>
                <w:szCs w:val="22"/>
              </w:rPr>
            </w:pPr>
            <w:r w:rsidRPr="008D73C5">
              <w:rPr>
                <w:rFonts w:cstheme="minorHAnsi"/>
                <w:szCs w:val="22"/>
              </w:rPr>
              <w:t>Please provide additional</w:t>
            </w:r>
            <w:r w:rsidR="00083EB7" w:rsidRPr="008D73C5">
              <w:rPr>
                <w:rFonts w:cstheme="minorHAnsi"/>
                <w:szCs w:val="22"/>
              </w:rPr>
              <w:t xml:space="preserve"> i</w:t>
            </w:r>
            <w:r w:rsidRPr="008D73C5">
              <w:rPr>
                <w:rFonts w:cstheme="minorHAnsi"/>
                <w:szCs w:val="22"/>
              </w:rPr>
              <w:t xml:space="preserve">nformation/comments you feel </w:t>
            </w:r>
            <w:r w:rsidR="00083EB7" w:rsidRPr="008D73C5">
              <w:rPr>
                <w:rFonts w:cstheme="minorHAnsi"/>
                <w:szCs w:val="22"/>
              </w:rPr>
              <w:t xml:space="preserve">relevant to </w:t>
            </w:r>
            <w:r w:rsidRPr="008D73C5">
              <w:rPr>
                <w:rFonts w:cstheme="minorHAnsi"/>
                <w:szCs w:val="22"/>
              </w:rPr>
              <w:t>the</w:t>
            </w:r>
            <w:r w:rsidR="00083EB7" w:rsidRPr="008D73C5">
              <w:rPr>
                <w:rFonts w:cstheme="minorHAnsi"/>
                <w:szCs w:val="22"/>
              </w:rPr>
              <w:t xml:space="preserve"> consideration of your </w:t>
            </w:r>
            <w:r w:rsidR="001D215B" w:rsidRPr="008D73C5">
              <w:rPr>
                <w:rFonts w:cstheme="minorHAnsi"/>
                <w:szCs w:val="22"/>
              </w:rPr>
              <w:t>application</w:t>
            </w:r>
            <w:r w:rsidR="00083EB7" w:rsidRPr="008D73C5">
              <w:rPr>
                <w:rFonts w:cstheme="minorHAnsi"/>
                <w:szCs w:val="22"/>
              </w:rPr>
              <w:t>:</w:t>
            </w:r>
            <w:r w:rsidR="001D215B" w:rsidRPr="008D73C5">
              <w:rPr>
                <w:rFonts w:cstheme="minorHAnsi"/>
                <w:szCs w:val="22"/>
              </w:rPr>
              <w:t xml:space="preserve"> </w:t>
            </w:r>
          </w:p>
          <w:sdt>
            <w:sdtPr>
              <w:rPr>
                <w:rFonts w:cstheme="minorHAnsi"/>
                <w:szCs w:val="22"/>
              </w:rPr>
              <w:id w:val="1375893278"/>
              <w:placeholder>
                <w:docPart w:val="DefaultPlaceholder_1081868574"/>
              </w:placeholder>
            </w:sdtPr>
            <w:sdtEndPr/>
            <w:sdtContent>
              <w:p w14:paraId="7A7A1BB9" w14:textId="77777777" w:rsidR="00070369" w:rsidRPr="008D73C5" w:rsidRDefault="00070369" w:rsidP="006A2061">
                <w:pPr>
                  <w:rPr>
                    <w:rFonts w:cstheme="minorHAnsi"/>
                    <w:szCs w:val="22"/>
                  </w:rPr>
                </w:pPr>
              </w:p>
              <w:p w14:paraId="398687E3" w14:textId="77777777" w:rsidR="003E786D" w:rsidRPr="008D73C5" w:rsidRDefault="007E3112" w:rsidP="006A2061">
                <w:pPr>
                  <w:rPr>
                    <w:rFonts w:cstheme="minorHAnsi"/>
                    <w:szCs w:val="22"/>
                  </w:rPr>
                </w:pPr>
              </w:p>
            </w:sdtContent>
          </w:sdt>
        </w:tc>
      </w:tr>
      <w:tr w:rsidR="00083EB7" w:rsidRPr="008D73C5" w14:paraId="53D4BC61" w14:textId="77777777" w:rsidTr="00C668B9">
        <w:tc>
          <w:tcPr>
            <w:tcW w:w="10800" w:type="dxa"/>
            <w:gridSpan w:val="2"/>
            <w:vAlign w:val="bottom"/>
          </w:tcPr>
          <w:p w14:paraId="22954715" w14:textId="77777777" w:rsidR="00C861CD" w:rsidRPr="008D73C5" w:rsidRDefault="00C861CD" w:rsidP="003444F0">
            <w:pPr>
              <w:rPr>
                <w:rFonts w:cstheme="minorHAnsi"/>
                <w:sz w:val="18"/>
              </w:rPr>
            </w:pPr>
          </w:p>
        </w:tc>
      </w:tr>
      <w:tr w:rsidR="001E3823" w:rsidRPr="008D73C5" w14:paraId="4C6009D3" w14:textId="77777777" w:rsidTr="00B64313">
        <w:trPr>
          <w:trHeight w:val="80"/>
        </w:trPr>
        <w:tc>
          <w:tcPr>
            <w:tcW w:w="10800" w:type="dxa"/>
            <w:gridSpan w:val="2"/>
            <w:vAlign w:val="bottom"/>
          </w:tcPr>
          <w:p w14:paraId="234BC795" w14:textId="77777777" w:rsidR="001E3823" w:rsidRPr="008D73C5" w:rsidRDefault="00804C65" w:rsidP="006A2061">
            <w:pPr>
              <w:jc w:val="center"/>
              <w:rPr>
                <w:rFonts w:cstheme="minorHAnsi"/>
                <w:b/>
                <w:sz w:val="22"/>
                <w:szCs w:val="24"/>
              </w:rPr>
            </w:pPr>
            <w:r w:rsidRPr="008D73C5">
              <w:rPr>
                <w:rFonts w:cstheme="minorHAnsi"/>
                <w:b/>
                <w:sz w:val="22"/>
                <w:szCs w:val="24"/>
              </w:rPr>
              <w:t>Thank you for your interest</w:t>
            </w:r>
            <w:r w:rsidR="00F42C21">
              <w:rPr>
                <w:rFonts w:cstheme="minorHAnsi"/>
                <w:b/>
                <w:sz w:val="22"/>
                <w:szCs w:val="24"/>
              </w:rPr>
              <w:t>!</w:t>
            </w:r>
          </w:p>
          <w:p w14:paraId="2D3459A6" w14:textId="77777777" w:rsidR="004132DB" w:rsidRPr="00F42C21" w:rsidRDefault="00F42C21" w:rsidP="00F42C21">
            <w:pPr>
              <w:jc w:val="center"/>
              <w:rPr>
                <w:rFonts w:cstheme="minorHAnsi"/>
                <w:b/>
                <w:sz w:val="22"/>
                <w:szCs w:val="24"/>
              </w:rPr>
            </w:pPr>
            <w:hyperlink r:id="rId12" w:history="1">
              <w:r w:rsidRPr="00F42C21">
                <w:rPr>
                  <w:rStyle w:val="Hyperlink"/>
                  <w:rFonts w:cstheme="minorHAnsi"/>
                  <w:b/>
                  <w:sz w:val="22"/>
                  <w:szCs w:val="24"/>
                </w:rPr>
                <w:t>www.grandfather.com</w:t>
              </w:r>
            </w:hyperlink>
            <w:r>
              <w:rPr>
                <w:rFonts w:cstheme="minorHAnsi"/>
                <w:b/>
                <w:sz w:val="22"/>
                <w:szCs w:val="24"/>
              </w:rPr>
              <w:t>, 8</w:t>
            </w:r>
            <w:r w:rsidR="008D73C5" w:rsidRPr="008D73C5">
              <w:rPr>
                <w:rFonts w:cstheme="minorHAnsi"/>
                <w:b/>
                <w:sz w:val="22"/>
                <w:szCs w:val="24"/>
              </w:rPr>
              <w:t>28-733-2013</w:t>
            </w:r>
          </w:p>
        </w:tc>
      </w:tr>
    </w:tbl>
    <w:p w14:paraId="1B65B94C" w14:textId="77777777" w:rsidR="00871596" w:rsidRPr="008D73C5" w:rsidRDefault="00871596" w:rsidP="00B64313">
      <w:pPr>
        <w:pStyle w:val="NoSpacing"/>
        <w:spacing w:line="360" w:lineRule="auto"/>
        <w:rPr>
          <w:rFonts w:cstheme="minorHAnsi"/>
          <w:sz w:val="22"/>
          <w:szCs w:val="24"/>
        </w:rPr>
      </w:pPr>
    </w:p>
    <w:sectPr w:rsidR="00871596" w:rsidRPr="008D73C5" w:rsidSect="00FD3339"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9688" w14:textId="77777777" w:rsidR="00C92E26" w:rsidRDefault="00C92E26">
      <w:pPr>
        <w:spacing w:line="240" w:lineRule="auto"/>
      </w:pPr>
      <w:r>
        <w:separator/>
      </w:r>
    </w:p>
  </w:endnote>
  <w:endnote w:type="continuationSeparator" w:id="0">
    <w:p w14:paraId="7E439E01" w14:textId="77777777" w:rsidR="00C92E26" w:rsidRDefault="00C92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rs Eaves Small Caps OT">
    <w:altName w:val="Bodoni MT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Mrs Eaves OT">
    <w:altName w:val="MV Bol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4317"/>
      <w:docPartObj>
        <w:docPartGallery w:val="Page Numbers (Bottom of Page)"/>
        <w:docPartUnique/>
      </w:docPartObj>
    </w:sdtPr>
    <w:sdtEndPr/>
    <w:sdtContent>
      <w:p w14:paraId="2D3730EE" w14:textId="77777777" w:rsidR="00630C4A" w:rsidRDefault="00B511A1" w:rsidP="00B511A1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8B54" w14:textId="77777777" w:rsidR="00C92E26" w:rsidRDefault="00C92E26">
      <w:pPr>
        <w:spacing w:line="240" w:lineRule="auto"/>
      </w:pPr>
      <w:r>
        <w:separator/>
      </w:r>
    </w:p>
  </w:footnote>
  <w:footnote w:type="continuationSeparator" w:id="0">
    <w:p w14:paraId="79370C96" w14:textId="77777777" w:rsidR="00C92E26" w:rsidRDefault="00C92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97E7" w14:textId="7C4693A7" w:rsidR="00B7251C" w:rsidRPr="006322F9" w:rsidRDefault="00A91FAE" w:rsidP="004C1649">
    <w:pPr>
      <w:jc w:val="right"/>
      <w:rPr>
        <w:rFonts w:ascii="Mrs Eaves Small Caps OT" w:hAnsi="Mrs Eaves Small Caps OT"/>
        <w:sz w:val="32"/>
      </w:rPr>
    </w:pPr>
    <w:r>
      <w:rPr>
        <w:rFonts w:ascii="Mrs Eaves Small Caps OT" w:hAnsi="Mrs Eaves Small Caps OT"/>
        <w:noProof/>
        <w:sz w:val="32"/>
        <w:lang w:eastAsia="en-US"/>
      </w:rPr>
      <w:drawing>
        <wp:anchor distT="0" distB="0" distL="114300" distR="114300" simplePos="0" relativeHeight="251658240" behindDoc="1" locked="0" layoutInCell="1" allowOverlap="1" wp14:anchorId="37AA71DD" wp14:editId="0CD484E2">
          <wp:simplePos x="0" y="0"/>
          <wp:positionH relativeFrom="margin">
            <wp:align>left</wp:align>
          </wp:positionH>
          <wp:positionV relativeFrom="paragraph">
            <wp:posOffset>-279400</wp:posOffset>
          </wp:positionV>
          <wp:extent cx="2392680" cy="147799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dswept tre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147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51C" w:rsidRPr="006322F9">
      <w:rPr>
        <w:rFonts w:ascii="Mrs Eaves Small Caps OT" w:hAnsi="Mrs Eaves Small Caps OT"/>
        <w:sz w:val="32"/>
      </w:rPr>
      <w:t>Grandfather Mountain Field Trip Scholarship</w:t>
    </w:r>
  </w:p>
  <w:p w14:paraId="64FA47E4" w14:textId="77777777" w:rsidR="00B7251C" w:rsidRPr="006322F9" w:rsidRDefault="00B7251C" w:rsidP="00A91FAE">
    <w:pPr>
      <w:jc w:val="right"/>
      <w:rPr>
        <w:rFonts w:ascii="Mrs Eaves OT" w:hAnsi="Mrs Eaves OT"/>
        <w:sz w:val="36"/>
      </w:rPr>
    </w:pPr>
    <w:r w:rsidRPr="006322F9">
      <w:rPr>
        <w:rFonts w:ascii="Mrs Eaves OT" w:hAnsi="Mrs Eaves OT"/>
        <w:sz w:val="36"/>
      </w:rPr>
      <w:t>In Memory of Nathan Pribble</w:t>
    </w:r>
  </w:p>
  <w:p w14:paraId="70A4E0E6" w14:textId="77777777" w:rsidR="00871596" w:rsidRDefault="00871596" w:rsidP="00B7251C">
    <w:pPr>
      <w:pStyle w:val="Header"/>
      <w:jc w:val="center"/>
      <w:rPr>
        <w:rFonts w:asciiTheme="majorHAnsi" w:hAnsiTheme="majorHAnsi"/>
        <w:b/>
        <w:sz w:val="22"/>
        <w:szCs w:val="22"/>
      </w:rPr>
    </w:pPr>
  </w:p>
  <w:p w14:paraId="0054C70D" w14:textId="77777777" w:rsidR="00871596" w:rsidRPr="00871596" w:rsidRDefault="00871596" w:rsidP="00871596">
    <w:pPr>
      <w:pStyle w:val="Header"/>
      <w:rPr>
        <w:rFonts w:asciiTheme="majorHAnsi" w:hAnsiTheme="maj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708F2"/>
    <w:multiLevelType w:val="hybridMultilevel"/>
    <w:tmpl w:val="B0A88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67A"/>
    <w:multiLevelType w:val="hybridMultilevel"/>
    <w:tmpl w:val="3CA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3412"/>
    <w:multiLevelType w:val="hybridMultilevel"/>
    <w:tmpl w:val="BB9A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D61"/>
    <w:multiLevelType w:val="hybridMultilevel"/>
    <w:tmpl w:val="480C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AA5"/>
    <w:multiLevelType w:val="hybridMultilevel"/>
    <w:tmpl w:val="2CF05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486E"/>
    <w:multiLevelType w:val="hybridMultilevel"/>
    <w:tmpl w:val="3E00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41AA0"/>
    <w:multiLevelType w:val="hybridMultilevel"/>
    <w:tmpl w:val="425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421E5"/>
    <w:multiLevelType w:val="hybridMultilevel"/>
    <w:tmpl w:val="99DE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F31EC"/>
    <w:multiLevelType w:val="multilevel"/>
    <w:tmpl w:val="B4D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800880">
    <w:abstractNumId w:val="9"/>
  </w:num>
  <w:num w:numId="2" w16cid:durableId="1524783718">
    <w:abstractNumId w:val="7"/>
  </w:num>
  <w:num w:numId="3" w16cid:durableId="707410787">
    <w:abstractNumId w:val="6"/>
  </w:num>
  <w:num w:numId="4" w16cid:durableId="1869636867">
    <w:abstractNumId w:val="5"/>
  </w:num>
  <w:num w:numId="5" w16cid:durableId="242450169">
    <w:abstractNumId w:val="4"/>
  </w:num>
  <w:num w:numId="6" w16cid:durableId="1211378389">
    <w:abstractNumId w:val="8"/>
  </w:num>
  <w:num w:numId="7" w16cid:durableId="1654875333">
    <w:abstractNumId w:val="3"/>
  </w:num>
  <w:num w:numId="8" w16cid:durableId="1066299423">
    <w:abstractNumId w:val="2"/>
  </w:num>
  <w:num w:numId="9" w16cid:durableId="1521777082">
    <w:abstractNumId w:val="1"/>
  </w:num>
  <w:num w:numId="10" w16cid:durableId="449278514">
    <w:abstractNumId w:val="0"/>
  </w:num>
  <w:num w:numId="11" w16cid:durableId="1862402540">
    <w:abstractNumId w:val="17"/>
  </w:num>
  <w:num w:numId="12" w16cid:durableId="1949383899">
    <w:abstractNumId w:val="11"/>
  </w:num>
  <w:num w:numId="13" w16cid:durableId="282541430">
    <w:abstractNumId w:val="15"/>
  </w:num>
  <w:num w:numId="14" w16cid:durableId="1122311454">
    <w:abstractNumId w:val="14"/>
  </w:num>
  <w:num w:numId="15" w16cid:durableId="1364557167">
    <w:abstractNumId w:val="13"/>
  </w:num>
  <w:num w:numId="16" w16cid:durableId="214045551">
    <w:abstractNumId w:val="12"/>
  </w:num>
  <w:num w:numId="17" w16cid:durableId="1190099996">
    <w:abstractNumId w:val="10"/>
  </w:num>
  <w:num w:numId="18" w16cid:durableId="1337224704">
    <w:abstractNumId w:val="18"/>
  </w:num>
  <w:num w:numId="19" w16cid:durableId="8753165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C3"/>
    <w:rsid w:val="00011B0E"/>
    <w:rsid w:val="0002707E"/>
    <w:rsid w:val="0003019B"/>
    <w:rsid w:val="00052E4D"/>
    <w:rsid w:val="00070369"/>
    <w:rsid w:val="00083EB7"/>
    <w:rsid w:val="000A0BF6"/>
    <w:rsid w:val="000D6321"/>
    <w:rsid w:val="000E32F8"/>
    <w:rsid w:val="000F0710"/>
    <w:rsid w:val="000F0F0B"/>
    <w:rsid w:val="000F3D5D"/>
    <w:rsid w:val="00116C82"/>
    <w:rsid w:val="00127B5C"/>
    <w:rsid w:val="001304C3"/>
    <w:rsid w:val="0013706D"/>
    <w:rsid w:val="0014592A"/>
    <w:rsid w:val="00146D13"/>
    <w:rsid w:val="00161AC6"/>
    <w:rsid w:val="00161D1D"/>
    <w:rsid w:val="00164940"/>
    <w:rsid w:val="00166F5D"/>
    <w:rsid w:val="001A427D"/>
    <w:rsid w:val="001A727B"/>
    <w:rsid w:val="001D215B"/>
    <w:rsid w:val="001D5DEC"/>
    <w:rsid w:val="001D66D4"/>
    <w:rsid w:val="001D7BA5"/>
    <w:rsid w:val="001E3464"/>
    <w:rsid w:val="001E3823"/>
    <w:rsid w:val="001E5882"/>
    <w:rsid w:val="00222A54"/>
    <w:rsid w:val="00234896"/>
    <w:rsid w:val="002578B8"/>
    <w:rsid w:val="00271BCE"/>
    <w:rsid w:val="002B2445"/>
    <w:rsid w:val="002D0709"/>
    <w:rsid w:val="002E2B1D"/>
    <w:rsid w:val="002E71B6"/>
    <w:rsid w:val="0030039A"/>
    <w:rsid w:val="0030203E"/>
    <w:rsid w:val="00340A3F"/>
    <w:rsid w:val="00362FB9"/>
    <w:rsid w:val="003650D7"/>
    <w:rsid w:val="0038020A"/>
    <w:rsid w:val="003C4B90"/>
    <w:rsid w:val="003E786D"/>
    <w:rsid w:val="003F08B8"/>
    <w:rsid w:val="003F2192"/>
    <w:rsid w:val="003F7DA7"/>
    <w:rsid w:val="004132DB"/>
    <w:rsid w:val="00422BF3"/>
    <w:rsid w:val="00476FE3"/>
    <w:rsid w:val="00492B84"/>
    <w:rsid w:val="004A0D8E"/>
    <w:rsid w:val="004B27AE"/>
    <w:rsid w:val="004C1649"/>
    <w:rsid w:val="004D1ACA"/>
    <w:rsid w:val="004D1CF9"/>
    <w:rsid w:val="004D4382"/>
    <w:rsid w:val="004E23B2"/>
    <w:rsid w:val="005129AB"/>
    <w:rsid w:val="00522B54"/>
    <w:rsid w:val="0053328D"/>
    <w:rsid w:val="0053539D"/>
    <w:rsid w:val="005836FD"/>
    <w:rsid w:val="005A1CDC"/>
    <w:rsid w:val="005C1535"/>
    <w:rsid w:val="005D2B78"/>
    <w:rsid w:val="005D6E17"/>
    <w:rsid w:val="005E3732"/>
    <w:rsid w:val="005E6B93"/>
    <w:rsid w:val="006039D5"/>
    <w:rsid w:val="0063008F"/>
    <w:rsid w:val="00630C4A"/>
    <w:rsid w:val="006543DF"/>
    <w:rsid w:val="0066594C"/>
    <w:rsid w:val="00680A4F"/>
    <w:rsid w:val="00696632"/>
    <w:rsid w:val="006976EA"/>
    <w:rsid w:val="006A2061"/>
    <w:rsid w:val="006B301B"/>
    <w:rsid w:val="006C1117"/>
    <w:rsid w:val="006C20EE"/>
    <w:rsid w:val="006D00FA"/>
    <w:rsid w:val="006D7626"/>
    <w:rsid w:val="006E748A"/>
    <w:rsid w:val="00716DF8"/>
    <w:rsid w:val="00746F9F"/>
    <w:rsid w:val="00757428"/>
    <w:rsid w:val="00765670"/>
    <w:rsid w:val="007A07BC"/>
    <w:rsid w:val="007B610E"/>
    <w:rsid w:val="007E3112"/>
    <w:rsid w:val="00800014"/>
    <w:rsid w:val="00804C65"/>
    <w:rsid w:val="00833539"/>
    <w:rsid w:val="00845C62"/>
    <w:rsid w:val="00845C8A"/>
    <w:rsid w:val="00851A82"/>
    <w:rsid w:val="00854411"/>
    <w:rsid w:val="00855D88"/>
    <w:rsid w:val="00866632"/>
    <w:rsid w:val="00871596"/>
    <w:rsid w:val="008773B2"/>
    <w:rsid w:val="0088733A"/>
    <w:rsid w:val="00895C76"/>
    <w:rsid w:val="008B0D58"/>
    <w:rsid w:val="008B4C2D"/>
    <w:rsid w:val="008D73C5"/>
    <w:rsid w:val="0091513B"/>
    <w:rsid w:val="00971CF8"/>
    <w:rsid w:val="009B4CD1"/>
    <w:rsid w:val="009C0809"/>
    <w:rsid w:val="009C1E01"/>
    <w:rsid w:val="009C343C"/>
    <w:rsid w:val="009D1637"/>
    <w:rsid w:val="009E0637"/>
    <w:rsid w:val="009F65F3"/>
    <w:rsid w:val="00A21BC0"/>
    <w:rsid w:val="00A463E3"/>
    <w:rsid w:val="00A579FF"/>
    <w:rsid w:val="00A600C7"/>
    <w:rsid w:val="00A80565"/>
    <w:rsid w:val="00A91FAE"/>
    <w:rsid w:val="00A9694F"/>
    <w:rsid w:val="00AA011A"/>
    <w:rsid w:val="00AC6015"/>
    <w:rsid w:val="00AE102D"/>
    <w:rsid w:val="00AE3D62"/>
    <w:rsid w:val="00B02EE0"/>
    <w:rsid w:val="00B15862"/>
    <w:rsid w:val="00B15F8F"/>
    <w:rsid w:val="00B36617"/>
    <w:rsid w:val="00B511A1"/>
    <w:rsid w:val="00B6032E"/>
    <w:rsid w:val="00B64313"/>
    <w:rsid w:val="00B71166"/>
    <w:rsid w:val="00B7251C"/>
    <w:rsid w:val="00B970A2"/>
    <w:rsid w:val="00BA4449"/>
    <w:rsid w:val="00BC317F"/>
    <w:rsid w:val="00C07AC2"/>
    <w:rsid w:val="00C200CD"/>
    <w:rsid w:val="00C668B9"/>
    <w:rsid w:val="00C6770C"/>
    <w:rsid w:val="00C861CD"/>
    <w:rsid w:val="00C92E26"/>
    <w:rsid w:val="00CB782E"/>
    <w:rsid w:val="00CC4ECF"/>
    <w:rsid w:val="00CD14D7"/>
    <w:rsid w:val="00CE0A69"/>
    <w:rsid w:val="00D009F1"/>
    <w:rsid w:val="00D36D09"/>
    <w:rsid w:val="00D409E7"/>
    <w:rsid w:val="00D542CC"/>
    <w:rsid w:val="00D6112C"/>
    <w:rsid w:val="00D92058"/>
    <w:rsid w:val="00DA19DC"/>
    <w:rsid w:val="00DC4E86"/>
    <w:rsid w:val="00DD4F87"/>
    <w:rsid w:val="00E11C07"/>
    <w:rsid w:val="00E55670"/>
    <w:rsid w:val="00E81691"/>
    <w:rsid w:val="00E94606"/>
    <w:rsid w:val="00EA24E6"/>
    <w:rsid w:val="00EE5EDE"/>
    <w:rsid w:val="00F276F0"/>
    <w:rsid w:val="00F42C21"/>
    <w:rsid w:val="00FA19D1"/>
    <w:rsid w:val="00FA2600"/>
    <w:rsid w:val="00FB2CD7"/>
    <w:rsid w:val="00FB710C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36A89"/>
  <w15:chartTrackingRefBased/>
  <w15:docId w15:val="{A5BF2DF6-6F3B-40BF-A8F3-653AE759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7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character" w:styleId="Hyperlink">
    <w:name w:val="Hyperlink"/>
    <w:basedOn w:val="DefaultParagraphFont"/>
    <w:uiPriority w:val="99"/>
    <w:unhideWhenUsed/>
    <w:rsid w:val="001304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45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C7"/>
  </w:style>
  <w:style w:type="paragraph" w:styleId="BalloonText">
    <w:name w:val="Balloon Text"/>
    <w:basedOn w:val="Normal"/>
    <w:link w:val="BalloonTextChar"/>
    <w:uiPriority w:val="99"/>
    <w:semiHidden/>
    <w:unhideWhenUsed/>
    <w:rsid w:val="00B643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4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Frank\AppData\Local\Temp\www.grandfath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dfather.com/classroom-in-the-cloud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dd@grandfath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AppData\Roaming\Microsoft\Templates\Request%20form%20for%20approval%20to%20h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A546-CFB0-4042-93E8-C30EDDF90350}"/>
      </w:docPartPr>
      <w:docPartBody>
        <w:p w:rsidR="00AB5BC8" w:rsidRDefault="00945425"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759BD5C4B64F43E5BE50C9CA78B0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E464-4A8D-472E-8636-28BD16661676}"/>
      </w:docPartPr>
      <w:docPartBody>
        <w:p w:rsidR="000A796C" w:rsidRDefault="00C34FAE" w:rsidP="00C34FAE">
          <w:pPr>
            <w:pStyle w:val="759BD5C4B64F43E5BE50C9CA78B007D4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9874AEDF33CF487695DA2F6D5834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B4E6-6EB7-48CA-A944-847C046BA74C}"/>
      </w:docPartPr>
      <w:docPartBody>
        <w:p w:rsidR="000A796C" w:rsidRDefault="00C34FAE" w:rsidP="00C34FAE">
          <w:pPr>
            <w:pStyle w:val="9874AEDF33CF487695DA2F6D5834FE1E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13F59F49BEE64E5080281F68D578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44D2-D35F-4DA4-8CFE-980E7D3637FC}"/>
      </w:docPartPr>
      <w:docPartBody>
        <w:p w:rsidR="000A796C" w:rsidRDefault="00C34FAE" w:rsidP="00C34FAE">
          <w:pPr>
            <w:pStyle w:val="13F59F49BEE64E5080281F68D5782C34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CFB49EE8F3CD48BBAD0512FB0BF9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5E57-8030-4707-86CD-D8DBABB2C77D}"/>
      </w:docPartPr>
      <w:docPartBody>
        <w:p w:rsidR="000A796C" w:rsidRDefault="00C34FAE" w:rsidP="00C34FAE">
          <w:pPr>
            <w:pStyle w:val="CFB49EE8F3CD48BBAD0512FB0BF97925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6AD2F9870FBC4E7A8E2944E9F88A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3306-D12D-462A-BA1E-CAFA63B1D63F}"/>
      </w:docPartPr>
      <w:docPartBody>
        <w:p w:rsidR="00DB28F7" w:rsidRDefault="00041332" w:rsidP="00041332">
          <w:pPr>
            <w:pStyle w:val="6AD2F9870FBC4E7A8E2944E9F88A527F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E6676C91FF1847DEBF6BD142ADF4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8B04-2252-4BDF-A666-F1E59A4EFF8C}"/>
      </w:docPartPr>
      <w:docPartBody>
        <w:p w:rsidR="00DB28F7" w:rsidRDefault="00041332" w:rsidP="00041332">
          <w:pPr>
            <w:pStyle w:val="E6676C91FF1847DEBF6BD142ADF49B67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D76A1FEF0FDB41549A9B59A013CD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8887-05A5-464D-90BC-F3C8AC72C5F2}"/>
      </w:docPartPr>
      <w:docPartBody>
        <w:p w:rsidR="00DB28F7" w:rsidRDefault="00041332" w:rsidP="00041332">
          <w:pPr>
            <w:pStyle w:val="D76A1FEF0FDB41549A9B59A013CDDD43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BF778C10451B4DEE8DCBAC0DDFBF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8030-C63E-4BF8-BB60-D68AF0D8EA7F}"/>
      </w:docPartPr>
      <w:docPartBody>
        <w:p w:rsidR="00DB28F7" w:rsidRDefault="00041332" w:rsidP="00041332">
          <w:pPr>
            <w:pStyle w:val="BF778C10451B4DEE8DCBAC0DDFBFFD30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6575708BAB0F498EBF64C0679EB0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5604-FA6B-4F99-B7D6-23461E75FF7B}"/>
      </w:docPartPr>
      <w:docPartBody>
        <w:p w:rsidR="0091137F" w:rsidRDefault="00DB28F7" w:rsidP="00DB28F7">
          <w:pPr>
            <w:pStyle w:val="6575708BAB0F498EBF64C0679EB0432E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2E9739A083784EDFB7814E44DEFC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6397-46C6-40D8-BF96-ED00F56C1622}"/>
      </w:docPartPr>
      <w:docPartBody>
        <w:p w:rsidR="0091137F" w:rsidRDefault="00DB28F7" w:rsidP="00DB28F7">
          <w:pPr>
            <w:pStyle w:val="2E9739A083784EDFB7814E44DEFC2389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ADA90E7B966D4E3A87B1EA229F56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824D-33F8-4786-A37A-027FCB990A57}"/>
      </w:docPartPr>
      <w:docPartBody>
        <w:p w:rsidR="0091137F" w:rsidRDefault="00DB28F7" w:rsidP="00DB28F7">
          <w:pPr>
            <w:pStyle w:val="ADA90E7B966D4E3A87B1EA229F5698AF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4ABEA659A2734240A305250AA67C2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834B-8944-4E70-8E82-E076BDC57839}"/>
      </w:docPartPr>
      <w:docPartBody>
        <w:p w:rsidR="0091137F" w:rsidRDefault="00DB28F7" w:rsidP="00DB28F7">
          <w:pPr>
            <w:pStyle w:val="4ABEA659A2734240A305250AA67C2A93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473C217681FD4CD8B326D19B4589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B2F3-76D2-407C-83D4-EF59E6C9A679}"/>
      </w:docPartPr>
      <w:docPartBody>
        <w:p w:rsidR="0091137F" w:rsidRDefault="00DB28F7" w:rsidP="00DB28F7">
          <w:pPr>
            <w:pStyle w:val="473C217681FD4CD8B326D19B4589948D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5A10C28B69C144628A478ACE85A8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FBA2-86E3-44EE-9FAD-E72D8E27205F}"/>
      </w:docPartPr>
      <w:docPartBody>
        <w:p w:rsidR="0091137F" w:rsidRDefault="00DB28F7" w:rsidP="00DB28F7">
          <w:pPr>
            <w:pStyle w:val="5A10C28B69C144628A478ACE85A872CD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1BAFF11E54F94C0296CF53A04B3F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4273-2C1B-4C53-91CA-0BC0A2D04EB4}"/>
      </w:docPartPr>
      <w:docPartBody>
        <w:p w:rsidR="0091137F" w:rsidRDefault="00DB28F7" w:rsidP="00DB28F7">
          <w:pPr>
            <w:pStyle w:val="1BAFF11E54F94C0296CF53A04B3FB4B2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54709964F40740BEAFBE219CE82B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8E0F-8C71-404D-BF66-1824FB112A99}"/>
      </w:docPartPr>
      <w:docPartBody>
        <w:p w:rsidR="0091137F" w:rsidRDefault="00DB28F7" w:rsidP="00DB28F7">
          <w:pPr>
            <w:pStyle w:val="54709964F40740BEAFBE219CE82B25A0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DA627344BDE741428F44AD0EFD0A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B7EE-F431-4FF1-B109-BC42BA9BD905}"/>
      </w:docPartPr>
      <w:docPartBody>
        <w:p w:rsidR="0091137F" w:rsidRDefault="00DB28F7" w:rsidP="00DB28F7">
          <w:pPr>
            <w:pStyle w:val="DA627344BDE741428F44AD0EFD0A6CA1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45741D400104460694829BF03EF7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C88C-0A65-44D2-9935-D70408FD8F09}"/>
      </w:docPartPr>
      <w:docPartBody>
        <w:p w:rsidR="0091137F" w:rsidRDefault="00DB28F7" w:rsidP="00DB28F7">
          <w:pPr>
            <w:pStyle w:val="45741D400104460694829BF03EF70545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B668E63EA7D84FFA9AD111ECF481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5A58-F788-4624-9EEB-59C49CD921B4}"/>
      </w:docPartPr>
      <w:docPartBody>
        <w:p w:rsidR="0091137F" w:rsidRDefault="00DB28F7" w:rsidP="00DB28F7">
          <w:pPr>
            <w:pStyle w:val="B668E63EA7D84FFA9AD111ECF4818839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0B2721DB618F476BA71BFBA28D8B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1D85-B7E3-4218-9037-AD5D8FA5DAE5}"/>
      </w:docPartPr>
      <w:docPartBody>
        <w:p w:rsidR="0091137F" w:rsidRDefault="00DB28F7" w:rsidP="00DB28F7">
          <w:pPr>
            <w:pStyle w:val="0B2721DB618F476BA71BFBA28D8BE692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9A0A26C51AFF489D9BDF875E94F9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8214-8788-4627-9631-88633195FD10}"/>
      </w:docPartPr>
      <w:docPartBody>
        <w:p w:rsidR="0091137F" w:rsidRDefault="00DB28F7" w:rsidP="00DB28F7">
          <w:pPr>
            <w:pStyle w:val="9A0A26C51AFF489D9BDF875E94F93CBE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9A9874F8BE0E4190BD061F359961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D484-5ADE-47B0-B1A0-F0FF22571010}"/>
      </w:docPartPr>
      <w:docPartBody>
        <w:p w:rsidR="0091137F" w:rsidRDefault="00DB28F7" w:rsidP="00DB28F7">
          <w:pPr>
            <w:pStyle w:val="9A9874F8BE0E4190BD061F3599616BC1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880EB2C529C943FE9284FD99013F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AA5C-9495-4A99-AE1A-46330CC9A2AF}"/>
      </w:docPartPr>
      <w:docPartBody>
        <w:p w:rsidR="0091137F" w:rsidRDefault="00DB28F7" w:rsidP="00DB28F7">
          <w:pPr>
            <w:pStyle w:val="880EB2C529C943FE9284FD99013F1F00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B9DEE6E0F5FE4F7390EA2DEC49C6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35F6-37ED-49D0-99B2-9481AF12B6E4}"/>
      </w:docPartPr>
      <w:docPartBody>
        <w:p w:rsidR="0091137F" w:rsidRDefault="00DB28F7" w:rsidP="00DB28F7">
          <w:pPr>
            <w:pStyle w:val="B9DEE6E0F5FE4F7390EA2DEC49C68C69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271B0B359F1842E3AF211DBB3C6A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E641-C613-485D-B28E-DDA26A24B723}"/>
      </w:docPartPr>
      <w:docPartBody>
        <w:p w:rsidR="0091137F" w:rsidRDefault="00DB28F7" w:rsidP="00DB28F7">
          <w:pPr>
            <w:pStyle w:val="271B0B359F1842E3AF211DBB3C6A519A"/>
          </w:pPr>
          <w:r w:rsidRPr="004F7FAC">
            <w:rPr>
              <w:rStyle w:val="PlaceholderText"/>
            </w:rPr>
            <w:t>Click here to enter text.</w:t>
          </w:r>
        </w:p>
      </w:docPartBody>
    </w:docPart>
    <w:docPart>
      <w:docPartPr>
        <w:name w:val="DDE3FF59472B4BEA93326B6E7A22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35D91-0C92-4BFE-9AB7-8420C03AF273}"/>
      </w:docPartPr>
      <w:docPartBody>
        <w:p w:rsidR="0091137F" w:rsidRDefault="00DB28F7" w:rsidP="00DB28F7">
          <w:pPr>
            <w:pStyle w:val="DDE3FF59472B4BEA93326B6E7A22BCB8"/>
          </w:pPr>
          <w:r w:rsidRPr="004F7FA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rs Eaves Small Caps OT">
    <w:altName w:val="Bodoni MT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Mrs Eaves OT">
    <w:altName w:val="MV Bol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25"/>
    <w:rsid w:val="00041332"/>
    <w:rsid w:val="00067C2A"/>
    <w:rsid w:val="000A796C"/>
    <w:rsid w:val="00106F4B"/>
    <w:rsid w:val="0011545A"/>
    <w:rsid w:val="00192A6F"/>
    <w:rsid w:val="001D7931"/>
    <w:rsid w:val="001F60E7"/>
    <w:rsid w:val="00253657"/>
    <w:rsid w:val="00256654"/>
    <w:rsid w:val="002D1A08"/>
    <w:rsid w:val="00354A54"/>
    <w:rsid w:val="00376C01"/>
    <w:rsid w:val="00460172"/>
    <w:rsid w:val="004658CF"/>
    <w:rsid w:val="00477B42"/>
    <w:rsid w:val="005459D3"/>
    <w:rsid w:val="0078210D"/>
    <w:rsid w:val="0080465C"/>
    <w:rsid w:val="00863204"/>
    <w:rsid w:val="008816EE"/>
    <w:rsid w:val="008F55EF"/>
    <w:rsid w:val="0091137F"/>
    <w:rsid w:val="00945425"/>
    <w:rsid w:val="009A31D6"/>
    <w:rsid w:val="009B5CAE"/>
    <w:rsid w:val="009C6C1A"/>
    <w:rsid w:val="00AB5BC8"/>
    <w:rsid w:val="00AC1F92"/>
    <w:rsid w:val="00B02EE0"/>
    <w:rsid w:val="00B36C8F"/>
    <w:rsid w:val="00B6661F"/>
    <w:rsid w:val="00C2496B"/>
    <w:rsid w:val="00C34FAE"/>
    <w:rsid w:val="00D222CD"/>
    <w:rsid w:val="00D24BC9"/>
    <w:rsid w:val="00D443B8"/>
    <w:rsid w:val="00D65A97"/>
    <w:rsid w:val="00DB28F7"/>
    <w:rsid w:val="00DC1CE6"/>
    <w:rsid w:val="00EC1695"/>
    <w:rsid w:val="00EC2841"/>
    <w:rsid w:val="00EF719F"/>
    <w:rsid w:val="00F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8F7"/>
    <w:rPr>
      <w:color w:val="808080"/>
    </w:rPr>
  </w:style>
  <w:style w:type="paragraph" w:customStyle="1" w:styleId="759BD5C4B64F43E5BE50C9CA78B007D4">
    <w:name w:val="759BD5C4B64F43E5BE50C9CA78B007D4"/>
    <w:rsid w:val="00C34FAE"/>
  </w:style>
  <w:style w:type="paragraph" w:customStyle="1" w:styleId="9874AEDF33CF487695DA2F6D5834FE1E">
    <w:name w:val="9874AEDF33CF487695DA2F6D5834FE1E"/>
    <w:rsid w:val="00C34FAE"/>
  </w:style>
  <w:style w:type="paragraph" w:customStyle="1" w:styleId="13F59F49BEE64E5080281F68D5782C34">
    <w:name w:val="13F59F49BEE64E5080281F68D5782C34"/>
    <w:rsid w:val="00C34FAE"/>
  </w:style>
  <w:style w:type="paragraph" w:customStyle="1" w:styleId="CFB49EE8F3CD48BBAD0512FB0BF97925">
    <w:name w:val="CFB49EE8F3CD48BBAD0512FB0BF97925"/>
    <w:rsid w:val="00C34FAE"/>
  </w:style>
  <w:style w:type="paragraph" w:customStyle="1" w:styleId="6AD2F9870FBC4E7A8E2944E9F88A527F">
    <w:name w:val="6AD2F9870FBC4E7A8E2944E9F88A527F"/>
    <w:rsid w:val="00041332"/>
  </w:style>
  <w:style w:type="paragraph" w:customStyle="1" w:styleId="E6676C91FF1847DEBF6BD142ADF49B67">
    <w:name w:val="E6676C91FF1847DEBF6BD142ADF49B67"/>
    <w:rsid w:val="00041332"/>
  </w:style>
  <w:style w:type="paragraph" w:customStyle="1" w:styleId="D76A1FEF0FDB41549A9B59A013CDDD43">
    <w:name w:val="D76A1FEF0FDB41549A9B59A013CDDD43"/>
    <w:rsid w:val="00041332"/>
  </w:style>
  <w:style w:type="paragraph" w:customStyle="1" w:styleId="BF778C10451B4DEE8DCBAC0DDFBFFD30">
    <w:name w:val="BF778C10451B4DEE8DCBAC0DDFBFFD30"/>
    <w:rsid w:val="00041332"/>
  </w:style>
  <w:style w:type="paragraph" w:customStyle="1" w:styleId="6575708BAB0F498EBF64C0679EB0432E">
    <w:name w:val="6575708BAB0F498EBF64C0679EB0432E"/>
    <w:rsid w:val="00DB28F7"/>
  </w:style>
  <w:style w:type="paragraph" w:customStyle="1" w:styleId="2E9739A083784EDFB7814E44DEFC2389">
    <w:name w:val="2E9739A083784EDFB7814E44DEFC2389"/>
    <w:rsid w:val="00DB28F7"/>
  </w:style>
  <w:style w:type="paragraph" w:customStyle="1" w:styleId="ADA90E7B966D4E3A87B1EA229F5698AF">
    <w:name w:val="ADA90E7B966D4E3A87B1EA229F5698AF"/>
    <w:rsid w:val="00DB28F7"/>
  </w:style>
  <w:style w:type="paragraph" w:customStyle="1" w:styleId="4ABEA659A2734240A305250AA67C2A93">
    <w:name w:val="4ABEA659A2734240A305250AA67C2A93"/>
    <w:rsid w:val="00DB28F7"/>
  </w:style>
  <w:style w:type="paragraph" w:customStyle="1" w:styleId="473C217681FD4CD8B326D19B4589948D">
    <w:name w:val="473C217681FD4CD8B326D19B4589948D"/>
    <w:rsid w:val="00DB28F7"/>
  </w:style>
  <w:style w:type="paragraph" w:customStyle="1" w:styleId="5A10C28B69C144628A478ACE85A872CD">
    <w:name w:val="5A10C28B69C144628A478ACE85A872CD"/>
    <w:rsid w:val="00DB28F7"/>
  </w:style>
  <w:style w:type="paragraph" w:customStyle="1" w:styleId="1BAFF11E54F94C0296CF53A04B3FB4B2">
    <w:name w:val="1BAFF11E54F94C0296CF53A04B3FB4B2"/>
    <w:rsid w:val="00DB28F7"/>
  </w:style>
  <w:style w:type="paragraph" w:customStyle="1" w:styleId="54709964F40740BEAFBE219CE82B25A0">
    <w:name w:val="54709964F40740BEAFBE219CE82B25A0"/>
    <w:rsid w:val="00DB28F7"/>
  </w:style>
  <w:style w:type="paragraph" w:customStyle="1" w:styleId="DA627344BDE741428F44AD0EFD0A6CA1">
    <w:name w:val="DA627344BDE741428F44AD0EFD0A6CA1"/>
    <w:rsid w:val="00DB28F7"/>
  </w:style>
  <w:style w:type="paragraph" w:customStyle="1" w:styleId="45741D400104460694829BF03EF70545">
    <w:name w:val="45741D400104460694829BF03EF70545"/>
    <w:rsid w:val="00DB28F7"/>
  </w:style>
  <w:style w:type="paragraph" w:customStyle="1" w:styleId="B668E63EA7D84FFA9AD111ECF4818839">
    <w:name w:val="B668E63EA7D84FFA9AD111ECF4818839"/>
    <w:rsid w:val="00DB28F7"/>
  </w:style>
  <w:style w:type="paragraph" w:customStyle="1" w:styleId="0B2721DB618F476BA71BFBA28D8BE692">
    <w:name w:val="0B2721DB618F476BA71BFBA28D8BE692"/>
    <w:rsid w:val="00DB28F7"/>
  </w:style>
  <w:style w:type="paragraph" w:customStyle="1" w:styleId="9A0A26C51AFF489D9BDF875E94F93CBE">
    <w:name w:val="9A0A26C51AFF489D9BDF875E94F93CBE"/>
    <w:rsid w:val="00DB28F7"/>
  </w:style>
  <w:style w:type="paragraph" w:customStyle="1" w:styleId="9A9874F8BE0E4190BD061F3599616BC1">
    <w:name w:val="9A9874F8BE0E4190BD061F3599616BC1"/>
    <w:rsid w:val="00DB28F7"/>
  </w:style>
  <w:style w:type="paragraph" w:customStyle="1" w:styleId="880EB2C529C943FE9284FD99013F1F00">
    <w:name w:val="880EB2C529C943FE9284FD99013F1F00"/>
    <w:rsid w:val="00DB28F7"/>
  </w:style>
  <w:style w:type="paragraph" w:customStyle="1" w:styleId="B9DEE6E0F5FE4F7390EA2DEC49C68C69">
    <w:name w:val="B9DEE6E0F5FE4F7390EA2DEC49C68C69"/>
    <w:rsid w:val="00DB28F7"/>
  </w:style>
  <w:style w:type="paragraph" w:customStyle="1" w:styleId="271B0B359F1842E3AF211DBB3C6A519A">
    <w:name w:val="271B0B359F1842E3AF211DBB3C6A519A"/>
    <w:rsid w:val="00DB28F7"/>
  </w:style>
  <w:style w:type="paragraph" w:customStyle="1" w:styleId="DDE3FF59472B4BEA93326B6E7A22BCB8">
    <w:name w:val="DDE3FF59472B4BEA93326B6E7A22BCB8"/>
    <w:rsid w:val="00DB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EF3EA-DE7A-410A-AF7A-1FEF16A9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Todd Jones</cp:lastModifiedBy>
  <cp:revision>2</cp:revision>
  <dcterms:created xsi:type="dcterms:W3CDTF">2024-03-28T16:25:00Z</dcterms:created>
  <dcterms:modified xsi:type="dcterms:W3CDTF">2025-08-21T14:34:00Z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